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5664" w14:textId="77777777" w:rsidR="00C81AB2" w:rsidRDefault="00C81AB2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56"/>
      </w:tblGrid>
      <w:tr w:rsidR="00C81AB2" w14:paraId="79F2CFC2" w14:textId="77777777" w:rsidTr="47F02CD8">
        <w:trPr>
          <w:cantSplit/>
          <w:trHeight w:val="567"/>
        </w:trPr>
        <w:tc>
          <w:tcPr>
            <w:tcW w:w="9356" w:type="dxa"/>
            <w:vAlign w:val="center"/>
          </w:tcPr>
          <w:p w14:paraId="748052BB" w14:textId="6A2B21A3" w:rsidR="00C81AB2" w:rsidRPr="00BC47FE" w:rsidRDefault="00C81AB2">
            <w:pPr>
              <w:pStyle w:val="TtuloTabla"/>
              <w:widowControl w:val="0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47F02CD8">
              <w:rPr>
                <w:rFonts w:ascii="Arial" w:hAnsi="Arial" w:cs="Arial"/>
                <w:sz w:val="24"/>
                <w:szCs w:val="24"/>
              </w:rPr>
              <w:t>ACTA DE TRANSFERENCIA</w:t>
            </w:r>
            <w:r w:rsidR="1530F024" w:rsidRPr="47F02CD8">
              <w:rPr>
                <w:rFonts w:ascii="Arial" w:hAnsi="Arial" w:cs="Arial"/>
                <w:sz w:val="24"/>
                <w:szCs w:val="24"/>
              </w:rPr>
              <w:t xml:space="preserve"> DOCUMENTAL</w:t>
            </w:r>
            <w:r w:rsidR="6158C39A" w:rsidRPr="47F02C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4472" w:rsidRPr="47F02CD8">
              <w:rPr>
                <w:rFonts w:ascii="Arial" w:hAnsi="Arial" w:cs="Arial"/>
                <w:sz w:val="24"/>
                <w:szCs w:val="24"/>
              </w:rPr>
              <w:t xml:space="preserve">PRIMARIA </w:t>
            </w:r>
            <w:proofErr w:type="spellStart"/>
            <w:r w:rsidR="00774472" w:rsidRPr="47F02CD8">
              <w:rPr>
                <w:rFonts w:ascii="Arial" w:hAnsi="Arial" w:cs="Arial"/>
                <w:sz w:val="24"/>
                <w:szCs w:val="24"/>
              </w:rPr>
              <w:t>N</w:t>
            </w:r>
            <w:r w:rsidRPr="47F02CD8">
              <w:rPr>
                <w:rFonts w:ascii="Arial" w:hAnsi="Arial" w:cs="Arial"/>
                <w:sz w:val="24"/>
                <w:szCs w:val="24"/>
              </w:rPr>
              <w:t>°</w:t>
            </w:r>
            <w:proofErr w:type="spellEnd"/>
            <w:r w:rsidRPr="47F02C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319412E" w14:textId="77777777" w:rsidR="00D35A4B" w:rsidRDefault="00D35A4B" w:rsidP="00C81AB2">
      <w:pPr>
        <w:rPr>
          <w:rFonts w:ascii="Arial" w:hAnsi="Arial" w:cs="Arial"/>
        </w:rPr>
      </w:pPr>
    </w:p>
    <w:p w14:paraId="2AE67DB8" w14:textId="16219A06" w:rsidR="00C81AB2" w:rsidRPr="00AD54BC" w:rsidRDefault="00C81AB2" w:rsidP="00C81AB2">
      <w:pPr>
        <w:spacing w:line="276" w:lineRule="auto"/>
        <w:jc w:val="both"/>
        <w:rPr>
          <w:rFonts w:ascii="Arial Narrow" w:hAnsi="Arial Narrow" w:cs="Arial"/>
        </w:rPr>
      </w:pPr>
      <w:r w:rsidRPr="00AD54BC">
        <w:rPr>
          <w:rFonts w:ascii="Arial Narrow" w:hAnsi="Arial Narrow" w:cs="Arial"/>
        </w:rPr>
        <w:t>En Bogotá D.C., a los _</w:t>
      </w:r>
      <w:r w:rsidR="009F304C" w:rsidRPr="00AD54BC">
        <w:rPr>
          <w:rFonts w:ascii="Arial Narrow" w:hAnsi="Arial Narrow" w:cs="Arial"/>
        </w:rPr>
        <w:t xml:space="preserve">__ </w:t>
      </w:r>
      <w:r w:rsidRPr="00AD54BC">
        <w:rPr>
          <w:rFonts w:ascii="Arial Narrow" w:hAnsi="Arial Narrow" w:cs="Arial"/>
        </w:rPr>
        <w:t xml:space="preserve">días del mes de _______________ </w:t>
      </w:r>
      <w:proofErr w:type="spellStart"/>
      <w:r w:rsidRPr="00AD54BC">
        <w:rPr>
          <w:rFonts w:ascii="Arial Narrow" w:hAnsi="Arial Narrow" w:cs="Arial"/>
        </w:rPr>
        <w:t>de</w:t>
      </w:r>
      <w:proofErr w:type="spellEnd"/>
      <w:r w:rsidRPr="00AD54BC">
        <w:rPr>
          <w:rFonts w:ascii="Arial Narrow" w:hAnsi="Arial Narrow" w:cs="Arial"/>
        </w:rPr>
        <w:t xml:space="preserve"> _____</w:t>
      </w:r>
      <w:r w:rsidR="009F304C" w:rsidRPr="00AD54BC">
        <w:rPr>
          <w:rFonts w:ascii="Arial Narrow" w:hAnsi="Arial Narrow" w:cs="Arial"/>
        </w:rPr>
        <w:t>_</w:t>
      </w:r>
      <w:r w:rsidRPr="00AD54BC">
        <w:rPr>
          <w:rFonts w:ascii="Arial Narrow" w:hAnsi="Arial Narrow" w:cs="Arial"/>
        </w:rPr>
        <w:t>_, se recibe por parte del Grupo de Gestión Documental del Ministerio de Ambiente y Desarrollo Sostenible la transferencia documental Primaria perteneciente a _______________________________, como se describe a continuación:</w:t>
      </w:r>
    </w:p>
    <w:p w14:paraId="6771C6FF" w14:textId="77777777" w:rsidR="00C81AB2" w:rsidRPr="00180474" w:rsidRDefault="00C81AB2" w:rsidP="00C81AB2">
      <w:pPr>
        <w:spacing w:line="276" w:lineRule="auto"/>
        <w:jc w:val="both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4755"/>
        <w:gridCol w:w="2376"/>
      </w:tblGrid>
      <w:tr w:rsidR="00897587" w:rsidRPr="00AD54BC" w14:paraId="039F73B6" w14:textId="77777777" w:rsidTr="00897587">
        <w:tc>
          <w:tcPr>
            <w:tcW w:w="6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A3B2" w14:textId="13DF57CB" w:rsidR="00897587" w:rsidRPr="00AD54BC" w:rsidRDefault="0070627E" w:rsidP="0070627E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ITEMS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C0599" w14:textId="76CD3C09" w:rsidR="00897587" w:rsidRPr="00AD54BC" w:rsidRDefault="00897587" w:rsidP="0089758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CANTIDAD</w:t>
            </w:r>
          </w:p>
        </w:tc>
      </w:tr>
      <w:tr w:rsidR="00897587" w:rsidRPr="00AD54BC" w14:paraId="7F96F80F" w14:textId="77777777">
        <w:tc>
          <w:tcPr>
            <w:tcW w:w="2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26B847" w14:textId="77777777" w:rsidR="00897587" w:rsidRPr="00AD54BC" w:rsidRDefault="0089758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Archivo Físico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auto"/>
          </w:tcPr>
          <w:p w14:paraId="4378473F" w14:textId="6886C39B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Carpetas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52125A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3F53A181" w14:textId="77777777">
        <w:tc>
          <w:tcPr>
            <w:tcW w:w="21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B750E8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shd w:val="clear" w:color="auto" w:fill="auto"/>
          </w:tcPr>
          <w:p w14:paraId="5CA7BF0D" w14:textId="35B7633F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Cajas x200</w:t>
            </w:r>
          </w:p>
        </w:tc>
        <w:tc>
          <w:tcPr>
            <w:tcW w:w="2394" w:type="dxa"/>
            <w:tcBorders>
              <w:right w:val="single" w:sz="12" w:space="0" w:color="auto"/>
            </w:tcBorders>
            <w:shd w:val="clear" w:color="auto" w:fill="auto"/>
          </w:tcPr>
          <w:p w14:paraId="2A594FB5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4818DC2E" w14:textId="77777777" w:rsidTr="00897587">
        <w:tc>
          <w:tcPr>
            <w:tcW w:w="21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67A809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51A61066" w14:textId="4D0137B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Cajas x300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FFC8F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31BFC5F6" w14:textId="77777777" w:rsidTr="00897587">
        <w:tc>
          <w:tcPr>
            <w:tcW w:w="21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C3AFA4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7A362C19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AD54BC">
              <w:rPr>
                <w:rFonts w:ascii="Arial Narrow" w:hAnsi="Arial Narrow" w:cs="Arial"/>
              </w:rPr>
              <w:t>Total</w:t>
            </w:r>
            <w:proofErr w:type="gramEnd"/>
            <w:r w:rsidRPr="00AD54BC">
              <w:rPr>
                <w:rFonts w:ascii="Arial Narrow" w:hAnsi="Arial Narrow" w:cs="Arial"/>
              </w:rPr>
              <w:t xml:space="preserve"> Metros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46AF4D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6FD5FD43" w14:textId="77777777" w:rsidTr="00897587">
        <w:tc>
          <w:tcPr>
            <w:tcW w:w="2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881E58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00D73B" w14:textId="2E2D54BE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Otros (Cual)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DD44B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5AB5F9ED" w14:textId="77777777">
        <w:tc>
          <w:tcPr>
            <w:tcW w:w="2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1A2F8F" w14:textId="77777777" w:rsidR="00897587" w:rsidRPr="00AD54BC" w:rsidRDefault="00897587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Archivo Electrónico</w:t>
            </w:r>
          </w:p>
        </w:tc>
        <w:tc>
          <w:tcPr>
            <w:tcW w:w="4809" w:type="dxa"/>
            <w:tcBorders>
              <w:top w:val="single" w:sz="12" w:space="0" w:color="auto"/>
            </w:tcBorders>
            <w:shd w:val="clear" w:color="auto" w:fill="auto"/>
          </w:tcPr>
          <w:p w14:paraId="789F3579" w14:textId="1B198C8A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Carpetas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D34976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21BB390E" w14:textId="77777777">
        <w:tc>
          <w:tcPr>
            <w:tcW w:w="21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41CC92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bottom w:val="single" w:sz="4" w:space="0" w:color="auto"/>
            </w:tcBorders>
            <w:shd w:val="clear" w:color="auto" w:fill="auto"/>
          </w:tcPr>
          <w:p w14:paraId="0151BDDB" w14:textId="76066C64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Archivos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ED329B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1DD60FA8" w14:textId="77777777" w:rsidTr="00897587">
        <w:tc>
          <w:tcPr>
            <w:tcW w:w="215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889DBD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8125B" w14:textId="753643BD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AD54BC">
              <w:rPr>
                <w:rFonts w:ascii="Arial Narrow" w:hAnsi="Arial Narrow" w:cs="Arial"/>
              </w:rPr>
              <w:t>Total</w:t>
            </w:r>
            <w:proofErr w:type="gramEnd"/>
            <w:r w:rsidRPr="00AD54BC">
              <w:rPr>
                <w:rFonts w:ascii="Arial Narrow" w:hAnsi="Arial Narrow" w:cs="Arial"/>
              </w:rPr>
              <w:t xml:space="preserve"> documentos electrónicos (KB)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51DD3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97587" w:rsidRPr="00AD54BC" w14:paraId="385852FD" w14:textId="77777777">
        <w:tc>
          <w:tcPr>
            <w:tcW w:w="2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4F34A9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A41AD3" w14:textId="252133EA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</w:rPr>
              <w:t>Otros (Cual)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A5EBEA" w14:textId="77777777" w:rsidR="00897587" w:rsidRPr="00AD54BC" w:rsidRDefault="00897587">
            <w:pPr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38235801" w14:textId="77777777" w:rsidR="00C81AB2" w:rsidRPr="00AD54BC" w:rsidRDefault="00C81AB2" w:rsidP="00C81AB2">
      <w:pPr>
        <w:spacing w:line="276" w:lineRule="auto"/>
        <w:jc w:val="both"/>
        <w:rPr>
          <w:rFonts w:ascii="Arial Narrow" w:hAnsi="Arial Narrow" w:cs="Arial"/>
        </w:rPr>
      </w:pPr>
    </w:p>
    <w:p w14:paraId="3EF3EC24" w14:textId="77777777" w:rsidR="00C81AB2" w:rsidRPr="00180474" w:rsidRDefault="00C81AB2" w:rsidP="00C81AB2">
      <w:pPr>
        <w:jc w:val="both"/>
        <w:rPr>
          <w:rFonts w:cs="Arial"/>
        </w:rPr>
      </w:pPr>
    </w:p>
    <w:p w14:paraId="2EB6E963" w14:textId="3CB92BB9" w:rsidR="00C81AB2" w:rsidRPr="00AD54BC" w:rsidRDefault="0A23AC97" w:rsidP="00C81AB2">
      <w:pPr>
        <w:spacing w:line="276" w:lineRule="auto"/>
        <w:jc w:val="both"/>
        <w:rPr>
          <w:rFonts w:ascii="Arial Narrow" w:hAnsi="Arial Narrow" w:cs="Arial"/>
        </w:rPr>
      </w:pPr>
      <w:r w:rsidRPr="00AD54BC">
        <w:rPr>
          <w:rFonts w:ascii="Arial Narrow" w:hAnsi="Arial Narrow" w:cs="Arial"/>
        </w:rPr>
        <w:t>Previa revisión del cumplimiento de los criterios establecidos en el Procedimiento P-A-DOC-04 Transferencia Primarias, se recibieron los documentos de la dependencia que transfiere, según el inventario documental anexo.</w:t>
      </w:r>
    </w:p>
    <w:p w14:paraId="3A24394E" w14:textId="77777777" w:rsidR="00C81AB2" w:rsidRPr="00AD54BC" w:rsidRDefault="00C81AB2" w:rsidP="00C81AB2">
      <w:pPr>
        <w:spacing w:line="360" w:lineRule="auto"/>
        <w:jc w:val="both"/>
        <w:rPr>
          <w:rFonts w:ascii="Arial Narrow" w:hAnsi="Arial Narrow" w:cs="Arial"/>
        </w:rPr>
      </w:pPr>
    </w:p>
    <w:p w14:paraId="1AB743F9" w14:textId="77777777" w:rsidR="00C81AB2" w:rsidRPr="00AD54BC" w:rsidRDefault="00C81AB2" w:rsidP="00C81AB2">
      <w:pPr>
        <w:spacing w:line="360" w:lineRule="auto"/>
        <w:jc w:val="both"/>
        <w:rPr>
          <w:rFonts w:ascii="Arial Narrow" w:hAnsi="Arial Narrow" w:cs="Arial"/>
        </w:rPr>
      </w:pPr>
      <w:r w:rsidRPr="00AD54BC">
        <w:rPr>
          <w:rFonts w:ascii="Arial Narrow" w:hAnsi="Arial Narrow" w:cs="Arial"/>
        </w:rPr>
        <w:t xml:space="preserve">Como constancia de lo anterior, se firma por todos los que en ella intervinieron: </w:t>
      </w:r>
    </w:p>
    <w:p w14:paraId="03B76ABF" w14:textId="77777777" w:rsidR="00C81AB2" w:rsidRPr="00AD54BC" w:rsidRDefault="00C81AB2" w:rsidP="00C81AB2">
      <w:pPr>
        <w:spacing w:line="360" w:lineRule="auto"/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2127B7" w:rsidRPr="00AD54BC" w14:paraId="5F33FD55" w14:textId="77777777" w:rsidTr="009F304C">
        <w:tc>
          <w:tcPr>
            <w:tcW w:w="4773" w:type="dxa"/>
          </w:tcPr>
          <w:p w14:paraId="0F3BA4D2" w14:textId="77777777" w:rsidR="002127B7" w:rsidRPr="00AD54BC" w:rsidRDefault="002127B7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B0F5812" w14:textId="77777777" w:rsidR="009F304C" w:rsidRPr="00AD54BC" w:rsidRDefault="009F304C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2E890A6" w14:textId="0C2DF070" w:rsidR="002127B7" w:rsidRPr="00AD54BC" w:rsidRDefault="002127B7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____________________________________</w:t>
            </w:r>
          </w:p>
          <w:p w14:paraId="0B3BEAC3" w14:textId="4059C2C6" w:rsidR="002127B7" w:rsidRPr="00AD54BC" w:rsidRDefault="002127B7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ENTREGA</w:t>
            </w:r>
            <w:r w:rsidR="00153448" w:rsidRPr="00AD54BC">
              <w:rPr>
                <w:rFonts w:ascii="Arial Narrow" w:hAnsi="Arial Narrow" w:cs="Arial"/>
                <w:sz w:val="22"/>
                <w:szCs w:val="22"/>
              </w:rPr>
              <w:t xml:space="preserve"> (Nombre y Firma)</w:t>
            </w:r>
          </w:p>
          <w:p w14:paraId="07623D4C" w14:textId="6BCA5835" w:rsidR="002127B7" w:rsidRPr="00AD54BC" w:rsidRDefault="002127B7" w:rsidP="002127B7">
            <w:pPr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Coordinador o jefe Dependencia que entrega</w:t>
            </w:r>
          </w:p>
        </w:tc>
        <w:tc>
          <w:tcPr>
            <w:tcW w:w="4774" w:type="dxa"/>
          </w:tcPr>
          <w:p w14:paraId="2235AD3D" w14:textId="77777777" w:rsidR="009F304C" w:rsidRPr="00AD54BC" w:rsidRDefault="009F304C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0DCA642" w14:textId="77777777" w:rsidR="009F304C" w:rsidRPr="00AD54BC" w:rsidRDefault="009F304C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A9EDBF1" w14:textId="517ABA7A" w:rsidR="002127B7" w:rsidRPr="00AD54BC" w:rsidRDefault="009F304C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2127B7" w:rsidRPr="00AD54BC">
              <w:rPr>
                <w:rFonts w:ascii="Arial Narrow" w:hAnsi="Arial Narrow" w:cs="Arial"/>
                <w:sz w:val="22"/>
                <w:szCs w:val="22"/>
              </w:rPr>
              <w:t>____________________________________</w:t>
            </w:r>
          </w:p>
          <w:p w14:paraId="59ECF95F" w14:textId="380820F7" w:rsidR="002127B7" w:rsidRPr="00AD54BC" w:rsidRDefault="009F304C" w:rsidP="002127B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2127B7" w:rsidRPr="00AD54BC">
              <w:rPr>
                <w:rFonts w:ascii="Arial Narrow" w:hAnsi="Arial Narrow" w:cs="Arial"/>
                <w:sz w:val="22"/>
                <w:szCs w:val="22"/>
              </w:rPr>
              <w:t>RECIBE</w:t>
            </w:r>
            <w:r w:rsidR="00153448" w:rsidRPr="00AD54BC">
              <w:rPr>
                <w:rFonts w:ascii="Arial Narrow" w:hAnsi="Arial Narrow" w:cs="Arial"/>
                <w:sz w:val="22"/>
                <w:szCs w:val="22"/>
              </w:rPr>
              <w:t xml:space="preserve"> (Nombre y Firma)</w:t>
            </w:r>
          </w:p>
          <w:p w14:paraId="5ED652D1" w14:textId="0BB1ECA6" w:rsidR="002127B7" w:rsidRPr="00AD54BC" w:rsidRDefault="009F304C" w:rsidP="002127B7">
            <w:pPr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2127B7" w:rsidRPr="00AD54BC">
              <w:rPr>
                <w:rFonts w:ascii="Arial Narrow" w:hAnsi="Arial Narrow" w:cs="Arial"/>
                <w:sz w:val="22"/>
                <w:szCs w:val="22"/>
              </w:rPr>
              <w:t>Coordinador Grupo Gestión Documental</w:t>
            </w:r>
          </w:p>
        </w:tc>
      </w:tr>
    </w:tbl>
    <w:p w14:paraId="1E9DCD87" w14:textId="0D7078C8" w:rsidR="00C81AB2" w:rsidRPr="00AD54BC" w:rsidRDefault="00C81AB2" w:rsidP="00C81AB2">
      <w:pPr>
        <w:rPr>
          <w:rFonts w:ascii="Arial Narrow" w:hAnsi="Arial Narrow" w:cs="Arial"/>
          <w:sz w:val="22"/>
          <w:szCs w:val="22"/>
        </w:rPr>
      </w:pPr>
      <w:r w:rsidRPr="00AD54BC">
        <w:rPr>
          <w:rFonts w:ascii="Arial Narrow" w:hAnsi="Arial Narrow" w:cs="Arial"/>
          <w:sz w:val="22"/>
          <w:szCs w:val="22"/>
        </w:rPr>
        <w:tab/>
      </w:r>
      <w:r w:rsidRPr="00AD54BC">
        <w:rPr>
          <w:rFonts w:ascii="Arial Narrow" w:hAnsi="Arial Narrow" w:cs="Arial"/>
          <w:sz w:val="22"/>
          <w:szCs w:val="22"/>
        </w:rPr>
        <w:tab/>
      </w:r>
      <w:r w:rsidRPr="00AD54BC">
        <w:rPr>
          <w:rFonts w:ascii="Arial Narrow" w:hAnsi="Arial Narrow" w:cs="Arial"/>
          <w:sz w:val="22"/>
          <w:szCs w:val="22"/>
        </w:rPr>
        <w:tab/>
        <w:t xml:space="preserve">                                                                </w:t>
      </w:r>
    </w:p>
    <w:p w14:paraId="56A42708" w14:textId="77777777" w:rsidR="009F304C" w:rsidRPr="00AD54BC" w:rsidRDefault="00C81AB2" w:rsidP="00C81AB2">
      <w:pPr>
        <w:tabs>
          <w:tab w:val="left" w:pos="5925"/>
        </w:tabs>
        <w:jc w:val="both"/>
        <w:rPr>
          <w:rFonts w:ascii="Arial Narrow" w:hAnsi="Arial Narrow" w:cs="Arial"/>
          <w:sz w:val="22"/>
          <w:szCs w:val="22"/>
        </w:rPr>
      </w:pPr>
      <w:r w:rsidRPr="00AD54BC">
        <w:rPr>
          <w:rFonts w:ascii="Arial Narrow" w:hAnsi="Arial Narrow" w:cs="Arial"/>
          <w:sz w:val="22"/>
          <w:szCs w:val="22"/>
        </w:rPr>
        <w:t xml:space="preserve">                                 </w:t>
      </w:r>
    </w:p>
    <w:p w14:paraId="26E27A2D" w14:textId="782FA399" w:rsidR="00C81AB2" w:rsidRPr="00AD54BC" w:rsidRDefault="00C81AB2" w:rsidP="00C81AB2">
      <w:pPr>
        <w:tabs>
          <w:tab w:val="left" w:pos="5925"/>
        </w:tabs>
        <w:jc w:val="both"/>
        <w:rPr>
          <w:rFonts w:ascii="Arial Narrow" w:hAnsi="Arial Narrow" w:cs="Arial"/>
          <w:sz w:val="22"/>
          <w:szCs w:val="22"/>
        </w:rPr>
      </w:pPr>
      <w:r w:rsidRPr="00AD54BC">
        <w:rPr>
          <w:rFonts w:ascii="Arial Narrow" w:hAnsi="Arial Narrow" w:cs="Arial"/>
          <w:sz w:val="22"/>
          <w:szCs w:val="22"/>
        </w:rPr>
        <w:t xml:space="preserve">       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4"/>
      </w:tblGrid>
      <w:tr w:rsidR="009F304C" w:rsidRPr="00AD54BC" w14:paraId="27734A80" w14:textId="77777777" w:rsidTr="009F304C">
        <w:tc>
          <w:tcPr>
            <w:tcW w:w="4773" w:type="dxa"/>
          </w:tcPr>
          <w:p w14:paraId="74F673E2" w14:textId="77777777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D9371BA" w14:textId="77777777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DC8A694" w14:textId="614AC235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____________________________________</w:t>
            </w:r>
          </w:p>
          <w:p w14:paraId="05AB50D0" w14:textId="3D5D6642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ENTREGA</w:t>
            </w:r>
            <w:r w:rsidR="00153448" w:rsidRPr="00AD54BC">
              <w:rPr>
                <w:rFonts w:ascii="Arial Narrow" w:hAnsi="Arial Narrow" w:cs="Arial"/>
                <w:sz w:val="22"/>
                <w:szCs w:val="22"/>
              </w:rPr>
              <w:t xml:space="preserve"> (Nombre y Firma)</w:t>
            </w:r>
          </w:p>
          <w:p w14:paraId="61C59E28" w14:textId="77777777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Enlace dependencia o área Dependencia </w:t>
            </w:r>
          </w:p>
          <w:p w14:paraId="1847F543" w14:textId="596DBBAC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>que entrega</w:t>
            </w:r>
          </w:p>
        </w:tc>
        <w:tc>
          <w:tcPr>
            <w:tcW w:w="4774" w:type="dxa"/>
          </w:tcPr>
          <w:p w14:paraId="1B98B993" w14:textId="77777777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207440A9" w14:textId="77777777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13F2A6" w14:textId="4151254A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____________________________________</w:t>
            </w:r>
          </w:p>
          <w:p w14:paraId="1150B7A1" w14:textId="1105ACBF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RECIBE</w:t>
            </w:r>
            <w:r w:rsidR="00153448" w:rsidRPr="00AD54BC">
              <w:rPr>
                <w:rFonts w:ascii="Arial Narrow" w:hAnsi="Arial Narrow" w:cs="Arial"/>
                <w:sz w:val="22"/>
                <w:szCs w:val="22"/>
              </w:rPr>
              <w:t xml:space="preserve"> (Nombre y Firma)</w:t>
            </w:r>
          </w:p>
          <w:p w14:paraId="682A0BDB" w14:textId="4DC14CFB" w:rsidR="009F304C" w:rsidRPr="00AD54BC" w:rsidRDefault="009F304C" w:rsidP="00A725D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Encargado proceso de Transferencias </w:t>
            </w:r>
          </w:p>
          <w:p w14:paraId="60A14F7D" w14:textId="4FA14061" w:rsidR="009F304C" w:rsidRPr="00AD54BC" w:rsidRDefault="009F304C" w:rsidP="00A725D8">
            <w:pPr>
              <w:jc w:val="both"/>
              <w:rPr>
                <w:rFonts w:ascii="Arial Narrow" w:hAnsi="Arial Narrow" w:cs="Arial"/>
              </w:rPr>
            </w:pPr>
            <w:r w:rsidRPr="00AD54BC">
              <w:rPr>
                <w:rFonts w:ascii="Arial Narrow" w:hAnsi="Arial Narrow" w:cs="Arial"/>
                <w:sz w:val="22"/>
                <w:szCs w:val="22"/>
              </w:rPr>
              <w:t xml:space="preserve">    Primarias Grupo Gestión Documental</w:t>
            </w:r>
          </w:p>
        </w:tc>
      </w:tr>
    </w:tbl>
    <w:p w14:paraId="2C62BAFF" w14:textId="77777777" w:rsidR="00C81AB2" w:rsidRDefault="00C81AB2" w:rsidP="00C81AB2">
      <w:pPr>
        <w:rPr>
          <w:rFonts w:ascii="Arial" w:hAnsi="Arial" w:cs="Arial"/>
        </w:rPr>
      </w:pPr>
    </w:p>
    <w:sectPr w:rsidR="00C81AB2" w:rsidSect="00480454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560" w:right="1134" w:bottom="1134" w:left="1701" w:header="56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712A" w14:textId="77777777" w:rsidR="002E3982" w:rsidRDefault="002E3982">
      <w:r>
        <w:separator/>
      </w:r>
    </w:p>
  </w:endnote>
  <w:endnote w:type="continuationSeparator" w:id="0">
    <w:p w14:paraId="5C1933F9" w14:textId="77777777" w:rsidR="002E3982" w:rsidRDefault="002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B480" w14:textId="77777777" w:rsidR="00ED1B30" w:rsidRPr="003678C9" w:rsidRDefault="003678C9" w:rsidP="003678C9">
    <w:pPr>
      <w:pStyle w:val="Piedepgina"/>
      <w:jc w:val="both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6"/>
        <w:szCs w:val="16"/>
      </w:rPr>
      <w:t xml:space="preserve">Los datos personales serán tratados </w:t>
    </w:r>
    <w:r w:rsidR="000749C9">
      <w:rPr>
        <w:rFonts w:ascii="Arial Narrow" w:hAnsi="Arial Narrow"/>
        <w:sz w:val="16"/>
        <w:szCs w:val="16"/>
      </w:rPr>
      <w:t>de acuerdo con</w:t>
    </w:r>
    <w:r>
      <w:rPr>
        <w:rFonts w:ascii="Arial Narrow" w:hAnsi="Arial Narrow"/>
        <w:sz w:val="16"/>
        <w:szCs w:val="16"/>
      </w:rPr>
      <w:t xml:space="preserve"> la política de protección de datos personales establecida por la entidad la cual podrá ser consultada a través del </w:t>
    </w:r>
    <w:proofErr w:type="spellStart"/>
    <w:r w:rsidR="000749C9">
      <w:rPr>
        <w:rFonts w:ascii="Arial Narrow" w:hAnsi="Arial Narrow"/>
        <w:sz w:val="16"/>
        <w:szCs w:val="16"/>
      </w:rPr>
      <w:t>SIGestión</w:t>
    </w:r>
    <w:proofErr w:type="spellEnd"/>
    <w:r>
      <w:rPr>
        <w:rFonts w:ascii="Arial Narrow" w:hAnsi="Arial Narrow"/>
        <w:sz w:val="16"/>
        <w:szCs w:val="16"/>
      </w:rPr>
      <w:t xml:space="preserve"> en el documento con código “</w:t>
    </w:r>
    <w:r w:rsidRPr="00FF2BC2">
      <w:rPr>
        <w:rFonts w:ascii="Arial Narrow" w:hAnsi="Arial Narrow"/>
        <w:sz w:val="16"/>
        <w:szCs w:val="16"/>
      </w:rPr>
      <w:t>DS-E-GET-01</w:t>
    </w:r>
    <w:r>
      <w:rPr>
        <w:rFonts w:ascii="Arial Narrow" w:hAnsi="Arial Narrow"/>
        <w:sz w:val="16"/>
        <w:szCs w:val="16"/>
      </w:rPr>
      <w:t xml:space="preserve">” o en el </w:t>
    </w:r>
    <w:proofErr w:type="gramStart"/>
    <w:r>
      <w:rPr>
        <w:rFonts w:ascii="Arial Narrow" w:hAnsi="Arial Narrow"/>
        <w:sz w:val="16"/>
        <w:szCs w:val="16"/>
      </w:rPr>
      <w:t>link</w:t>
    </w:r>
    <w:proofErr w:type="gramEnd"/>
    <w:r>
      <w:rPr>
        <w:rFonts w:ascii="Arial Narrow" w:hAnsi="Arial Narrow"/>
        <w:sz w:val="16"/>
        <w:szCs w:val="16"/>
      </w:rPr>
      <w:t xml:space="preserve"> </w:t>
    </w:r>
    <w:r w:rsidRPr="00380A1C">
      <w:rPr>
        <w:rFonts w:ascii="Arial Narrow" w:hAnsi="Arial Narrow"/>
        <w:color w:val="154A8A"/>
        <w:sz w:val="16"/>
        <w:szCs w:val="16"/>
      </w:rPr>
      <w:t>https://www.minambiente.gov.co/politica-de-proteccion-de-datos-personales/</w:t>
    </w:r>
    <w:r w:rsidRPr="00380A1C">
      <w:t xml:space="preserve"> </w:t>
    </w:r>
    <w:r>
      <w:rPr>
        <w:rFonts w:ascii="Arial Narrow" w:hAnsi="Arial Narrow"/>
        <w:sz w:val="16"/>
        <w:szCs w:val="16"/>
      </w:rPr>
      <w:t>de conformidad con lo definido por la Ley 1581 de 2012 y el Decreto Reglamentario 1377 de 2013.</w:t>
    </w:r>
  </w:p>
  <w:p w14:paraId="2A115C9B" w14:textId="77777777" w:rsidR="00ED1B30" w:rsidRPr="000E3DF8" w:rsidRDefault="00ED1B30" w:rsidP="009D055B">
    <w:pPr>
      <w:pStyle w:val="Piedepgina"/>
      <w:jc w:val="right"/>
      <w:rPr>
        <w:rFonts w:ascii="Arial" w:hAnsi="Arial" w:cs="Arial"/>
        <w:color w:val="808080"/>
        <w:sz w:val="16"/>
        <w:szCs w:val="16"/>
        <w:lang w:val="es-MX"/>
      </w:rPr>
    </w:pPr>
    <w:r w:rsidRPr="000E3DF8">
      <w:rPr>
        <w:rFonts w:ascii="Arial" w:hAnsi="Arial" w:cs="Arial"/>
        <w:color w:val="808080"/>
        <w:sz w:val="16"/>
        <w:szCs w:val="16"/>
        <w:lang w:val="es-MX"/>
      </w:rPr>
      <w:t xml:space="preserve">Página </w: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0E3DF8">
      <w:rPr>
        <w:rFonts w:ascii="Arial" w:hAnsi="Arial" w:cs="Arial"/>
        <w:color w:val="808080"/>
        <w:sz w:val="16"/>
        <w:szCs w:val="16"/>
        <w:lang w:val="es-MX"/>
      </w:rPr>
      <w:instrText xml:space="preserve"> PAGE </w:instrTex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7547C5">
      <w:rPr>
        <w:rFonts w:ascii="Arial" w:hAnsi="Arial" w:cs="Arial"/>
        <w:noProof/>
        <w:color w:val="808080"/>
        <w:sz w:val="16"/>
        <w:szCs w:val="16"/>
        <w:lang w:val="es-MX"/>
      </w:rPr>
      <w:t>2</w: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end"/>
    </w:r>
    <w:r w:rsidRPr="000E3DF8">
      <w:rPr>
        <w:rFonts w:ascii="Arial" w:hAnsi="Arial" w:cs="Arial"/>
        <w:color w:val="808080"/>
        <w:sz w:val="16"/>
        <w:szCs w:val="16"/>
        <w:lang w:val="es-MX"/>
      </w:rPr>
      <w:t xml:space="preserve"> de </w: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begin"/>
    </w:r>
    <w:r w:rsidRPr="000E3DF8">
      <w:rPr>
        <w:rFonts w:ascii="Arial" w:hAnsi="Arial" w:cs="Arial"/>
        <w:color w:val="808080"/>
        <w:sz w:val="16"/>
        <w:szCs w:val="16"/>
        <w:lang w:val="es-MX"/>
      </w:rPr>
      <w:instrText xml:space="preserve"> NUMPAGES </w:instrTex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separate"/>
    </w:r>
    <w:r w:rsidR="007547C5">
      <w:rPr>
        <w:rFonts w:ascii="Arial" w:hAnsi="Arial" w:cs="Arial"/>
        <w:noProof/>
        <w:color w:val="808080"/>
        <w:sz w:val="16"/>
        <w:szCs w:val="16"/>
        <w:lang w:val="es-MX"/>
      </w:rPr>
      <w:t>2</w:t>
    </w:r>
    <w:r w:rsidRPr="000E3DF8">
      <w:rPr>
        <w:rFonts w:ascii="Arial" w:hAnsi="Arial" w:cs="Arial"/>
        <w:color w:val="808080"/>
        <w:sz w:val="16"/>
        <w:szCs w:val="16"/>
        <w:lang w:val="es-MX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C065" w14:textId="77777777" w:rsidR="006D4B64" w:rsidRDefault="006D4B64" w:rsidP="006D4B64">
    <w:pPr>
      <w:pStyle w:val="Piedepgina"/>
      <w:jc w:val="both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6"/>
        <w:szCs w:val="16"/>
      </w:rPr>
      <w:t xml:space="preserve">Los datos personales serán tratados </w:t>
    </w:r>
    <w:r w:rsidR="000749C9">
      <w:rPr>
        <w:rFonts w:ascii="Arial Narrow" w:hAnsi="Arial Narrow"/>
        <w:sz w:val="16"/>
        <w:szCs w:val="16"/>
      </w:rPr>
      <w:t>de acuerdo con</w:t>
    </w:r>
    <w:r>
      <w:rPr>
        <w:rFonts w:ascii="Arial Narrow" w:hAnsi="Arial Narrow"/>
        <w:sz w:val="16"/>
        <w:szCs w:val="16"/>
      </w:rPr>
      <w:t xml:space="preserve"> la política de protección de datos personales establecida por la entidad la cual podrá ser consultada a través del </w:t>
    </w:r>
    <w:proofErr w:type="spellStart"/>
    <w:r w:rsidR="000749C9">
      <w:rPr>
        <w:rFonts w:ascii="Arial Narrow" w:hAnsi="Arial Narrow"/>
        <w:sz w:val="16"/>
        <w:szCs w:val="16"/>
      </w:rPr>
      <w:t>SIGestión</w:t>
    </w:r>
    <w:proofErr w:type="spellEnd"/>
    <w:r>
      <w:rPr>
        <w:rFonts w:ascii="Arial Narrow" w:hAnsi="Arial Narrow"/>
        <w:sz w:val="16"/>
        <w:szCs w:val="16"/>
      </w:rPr>
      <w:t xml:space="preserve"> en el documento con código “</w:t>
    </w:r>
    <w:r w:rsidRPr="00FF2BC2">
      <w:rPr>
        <w:rFonts w:ascii="Arial Narrow" w:hAnsi="Arial Narrow"/>
        <w:sz w:val="16"/>
        <w:szCs w:val="16"/>
      </w:rPr>
      <w:t>DS-E-GET-01</w:t>
    </w:r>
    <w:r>
      <w:rPr>
        <w:rFonts w:ascii="Arial Narrow" w:hAnsi="Arial Narrow"/>
        <w:sz w:val="16"/>
        <w:szCs w:val="16"/>
      </w:rPr>
      <w:t xml:space="preserve">” o en el </w:t>
    </w:r>
    <w:proofErr w:type="gramStart"/>
    <w:r>
      <w:rPr>
        <w:rFonts w:ascii="Arial Narrow" w:hAnsi="Arial Narrow"/>
        <w:sz w:val="16"/>
        <w:szCs w:val="16"/>
      </w:rPr>
      <w:t>link</w:t>
    </w:r>
    <w:proofErr w:type="gramEnd"/>
    <w:r>
      <w:rPr>
        <w:rFonts w:ascii="Arial Narrow" w:hAnsi="Arial Narrow"/>
        <w:sz w:val="16"/>
        <w:szCs w:val="16"/>
      </w:rPr>
      <w:t xml:space="preserve"> </w:t>
    </w:r>
    <w:bookmarkStart w:id="0" w:name="_Hlk115873259"/>
    <w:r w:rsidR="00380A1C" w:rsidRPr="00380A1C">
      <w:rPr>
        <w:rFonts w:ascii="Arial Narrow" w:hAnsi="Arial Narrow"/>
        <w:color w:val="154A8A"/>
        <w:sz w:val="16"/>
        <w:szCs w:val="16"/>
      </w:rPr>
      <w:t>https://www.minambiente.gov.co/politica-de-proteccion-de-datos-personales/</w:t>
    </w:r>
    <w:r w:rsidR="00380A1C" w:rsidRPr="00380A1C">
      <w:t xml:space="preserve"> </w:t>
    </w:r>
    <w:bookmarkEnd w:id="0"/>
    <w:r>
      <w:rPr>
        <w:rFonts w:ascii="Arial Narrow" w:hAnsi="Arial Narrow"/>
        <w:sz w:val="16"/>
        <w:szCs w:val="16"/>
      </w:rPr>
      <w:t>de conformidad con lo definido por la Ley 1581 de 2012 y el Decreto Reglamentario 1377 de 2013</w:t>
    </w:r>
    <w:r w:rsidR="003678C9">
      <w:rPr>
        <w:rFonts w:ascii="Arial Narrow" w:hAnsi="Arial Narrow"/>
        <w:sz w:val="16"/>
        <w:szCs w:val="16"/>
      </w:rPr>
      <w:t>.</w:t>
    </w:r>
  </w:p>
  <w:p w14:paraId="42C9BF01" w14:textId="77777777" w:rsidR="00ED1B30" w:rsidRDefault="00ED1B30" w:rsidP="006D4B64">
    <w:pPr>
      <w:pStyle w:val="Piedepgina"/>
      <w:jc w:val="right"/>
    </w:pPr>
    <w:r>
      <w:t xml:space="preserve">                                                            </w:t>
    </w:r>
    <w:r w:rsidRPr="000E3DF8">
      <w:rPr>
        <w:rFonts w:ascii="Arial" w:hAnsi="Arial" w:cs="Arial"/>
        <w:color w:val="808080"/>
        <w:sz w:val="16"/>
        <w:szCs w:val="16"/>
      </w:rPr>
      <w:t xml:space="preserve">Página </w: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0E3DF8">
      <w:rPr>
        <w:rFonts w:ascii="Arial" w:hAnsi="Arial" w:cs="Arial"/>
        <w:b/>
        <w:bCs/>
        <w:color w:val="808080"/>
        <w:sz w:val="16"/>
        <w:szCs w:val="16"/>
      </w:rPr>
      <w:instrText>PAGE  \* Arabic  \* MERGEFORMAT</w:instrTex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7547C5">
      <w:rPr>
        <w:rFonts w:ascii="Arial" w:hAnsi="Arial" w:cs="Arial"/>
        <w:b/>
        <w:bCs/>
        <w:noProof/>
        <w:color w:val="808080"/>
        <w:sz w:val="16"/>
        <w:szCs w:val="16"/>
      </w:rPr>
      <w:t>1</w: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end"/>
    </w:r>
    <w:r w:rsidRPr="000E3DF8">
      <w:rPr>
        <w:rFonts w:ascii="Arial" w:hAnsi="Arial" w:cs="Arial"/>
        <w:color w:val="808080"/>
        <w:sz w:val="16"/>
        <w:szCs w:val="16"/>
      </w:rPr>
      <w:t xml:space="preserve"> de </w: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begin"/>
    </w:r>
    <w:r w:rsidRPr="000E3DF8">
      <w:rPr>
        <w:rFonts w:ascii="Arial" w:hAnsi="Arial" w:cs="Arial"/>
        <w:b/>
        <w:bCs/>
        <w:color w:val="808080"/>
        <w:sz w:val="16"/>
        <w:szCs w:val="16"/>
      </w:rPr>
      <w:instrText>NUMPAGES  \* Arabic  \* MERGEFORMAT</w:instrTex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separate"/>
    </w:r>
    <w:r w:rsidR="007547C5">
      <w:rPr>
        <w:rFonts w:ascii="Arial" w:hAnsi="Arial" w:cs="Arial"/>
        <w:b/>
        <w:bCs/>
        <w:noProof/>
        <w:color w:val="808080"/>
        <w:sz w:val="16"/>
        <w:szCs w:val="16"/>
      </w:rPr>
      <w:t>2</w:t>
    </w:r>
    <w:r w:rsidRPr="000E3DF8">
      <w:rPr>
        <w:rFonts w:ascii="Arial" w:hAnsi="Arial" w:cs="Arial"/>
        <w:b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50E4E" w14:textId="77777777" w:rsidR="002E3982" w:rsidRDefault="002E3982">
      <w:r>
        <w:separator/>
      </w:r>
    </w:p>
  </w:footnote>
  <w:footnote w:type="continuationSeparator" w:id="0">
    <w:p w14:paraId="7C301391" w14:textId="77777777" w:rsidR="002E3982" w:rsidRDefault="002E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D63A" w14:textId="77777777" w:rsidR="006D4B64" w:rsidRDefault="006D4B64" w:rsidP="001963F1">
    <w:pPr>
      <w:pStyle w:val="Encabezado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8"/>
      <w:gridCol w:w="4961"/>
      <w:gridCol w:w="2581"/>
    </w:tblGrid>
    <w:tr w:rsidR="00ED1B30" w:rsidRPr="003C0EFC" w14:paraId="190CBC41" w14:textId="77777777" w:rsidTr="000749C9">
      <w:trPr>
        <w:cantSplit/>
        <w:trHeight w:val="419"/>
      </w:trPr>
      <w:tc>
        <w:tcPr>
          <w:tcW w:w="2948" w:type="dxa"/>
          <w:vMerge w:val="restart"/>
          <w:shd w:val="clear" w:color="auto" w:fill="auto"/>
          <w:vAlign w:val="center"/>
        </w:tcPr>
        <w:p w14:paraId="4CA4FB25" w14:textId="77777777" w:rsidR="00E71C28" w:rsidRPr="00E71C28" w:rsidRDefault="00ED1B30" w:rsidP="0070004B">
          <w:pPr>
            <w:spacing w:before="60"/>
            <w:ind w:left="147" w:right="-40"/>
            <w:jc w:val="center"/>
            <w:rPr>
              <w:rFonts w:ascii="Arial Narrow" w:hAnsi="Arial Narrow"/>
              <w:noProof/>
              <w:sz w:val="20"/>
              <w:szCs w:val="16"/>
              <w:lang w:val="es-CO" w:eastAsia="es-CO"/>
            </w:rPr>
          </w:pPr>
          <w:r w:rsidRPr="00E71C28">
            <w:rPr>
              <w:rFonts w:ascii="Arial Narrow" w:hAnsi="Arial Narrow"/>
              <w:noProof/>
              <w:sz w:val="20"/>
              <w:szCs w:val="16"/>
              <w:lang w:val="es-CO" w:eastAsia="es-CO"/>
            </w:rPr>
            <w:t>MINISTERIO DE AMBIENTE Y</w:t>
          </w:r>
        </w:p>
        <w:p w14:paraId="704386CA" w14:textId="77777777" w:rsidR="00ED1B30" w:rsidRPr="00E71C28" w:rsidRDefault="00ED1B30" w:rsidP="0070004B">
          <w:pPr>
            <w:spacing w:before="60"/>
            <w:ind w:left="147" w:right="-40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E71C28">
            <w:rPr>
              <w:rFonts w:ascii="Arial Narrow" w:hAnsi="Arial Narrow"/>
              <w:noProof/>
              <w:sz w:val="20"/>
              <w:szCs w:val="16"/>
              <w:lang w:val="es-CO" w:eastAsia="es-CO"/>
            </w:rPr>
            <w:t xml:space="preserve"> DESARROLLO SOSTENIBLE</w:t>
          </w:r>
        </w:p>
      </w:tc>
      <w:tc>
        <w:tcPr>
          <w:tcW w:w="4961" w:type="dxa"/>
          <w:shd w:val="clear" w:color="auto" w:fill="96BE55"/>
          <w:vAlign w:val="center"/>
        </w:tcPr>
        <w:p w14:paraId="6996F71B" w14:textId="169B1AC8" w:rsidR="00ED1B30" w:rsidRPr="000749C9" w:rsidRDefault="00ED1B30" w:rsidP="00313328">
          <w:pPr>
            <w:spacing w:before="60"/>
            <w:ind w:right="-4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AD54BC">
            <w:rPr>
              <w:rFonts w:ascii="Arial Narrow" w:hAnsi="Arial Narrow" w:cs="Arial"/>
              <w:b/>
              <w:bCs/>
              <w:sz w:val="22"/>
              <w:szCs w:val="22"/>
            </w:rPr>
            <w:t xml:space="preserve">FORMATO </w:t>
          </w:r>
          <w:r w:rsidRPr="00AD54BC">
            <w:rPr>
              <w:rFonts w:ascii="Arial Narrow" w:hAnsi="Arial Narrow" w:cs="Arial"/>
              <w:b/>
              <w:sz w:val="22"/>
              <w:szCs w:val="22"/>
            </w:rPr>
            <w:t>ACTA</w:t>
          </w:r>
          <w:r w:rsidR="00244803" w:rsidRPr="00AD54BC">
            <w:rPr>
              <w:rFonts w:ascii="Arial Narrow" w:hAnsi="Arial Narrow" w:cs="Arial"/>
              <w:b/>
              <w:sz w:val="22"/>
              <w:szCs w:val="22"/>
            </w:rPr>
            <w:t xml:space="preserve"> DE </w:t>
          </w:r>
          <w:r w:rsidR="00394C1F" w:rsidRPr="00AD54BC">
            <w:rPr>
              <w:rFonts w:ascii="Arial Narrow" w:hAnsi="Arial Narrow" w:cs="Arial"/>
              <w:b/>
              <w:sz w:val="22"/>
              <w:szCs w:val="22"/>
            </w:rPr>
            <w:t>TRANSFERENCIA PRIMARIA</w:t>
          </w:r>
        </w:p>
      </w:tc>
      <w:tc>
        <w:tcPr>
          <w:tcW w:w="2581" w:type="dxa"/>
          <w:vMerge w:val="restart"/>
          <w:shd w:val="clear" w:color="auto" w:fill="auto"/>
          <w:vAlign w:val="center"/>
        </w:tcPr>
        <w:p w14:paraId="5F92AD3C" w14:textId="04CC8A09" w:rsidR="00ED1B30" w:rsidRPr="00452164" w:rsidRDefault="00F9389F" w:rsidP="003266A3">
          <w:pPr>
            <w:ind w:right="-42"/>
            <w:jc w:val="center"/>
            <w:rPr>
              <w:rFonts w:ascii="Arial" w:hAnsi="Arial" w:cs="Arial"/>
            </w:rPr>
          </w:pPr>
          <w:r>
            <w:rPr>
              <w:rFonts w:ascii="Arial Narrow" w:hAnsi="Arial Narrow" w:cs="Arial"/>
              <w:b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26F4D00C" wp14:editId="3AFFDCF6">
                <wp:extent cx="1095375" cy="361950"/>
                <wp:effectExtent l="0" t="0" r="0" b="0"/>
                <wp:docPr id="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" r="1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1B30" w:rsidRPr="001A28B1" w14:paraId="60047EF7" w14:textId="77777777" w:rsidTr="000749C9">
      <w:trPr>
        <w:cantSplit/>
        <w:trHeight w:val="229"/>
      </w:trPr>
      <w:tc>
        <w:tcPr>
          <w:tcW w:w="2948" w:type="dxa"/>
          <w:vMerge/>
          <w:vAlign w:val="center"/>
        </w:tcPr>
        <w:p w14:paraId="189EBAD8" w14:textId="77777777" w:rsidR="00ED1B30" w:rsidRPr="00546CC3" w:rsidRDefault="00ED1B30" w:rsidP="003266A3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</w:p>
      </w:tc>
      <w:tc>
        <w:tcPr>
          <w:tcW w:w="4961" w:type="dxa"/>
          <w:shd w:val="clear" w:color="auto" w:fill="4D4D4D"/>
          <w:vAlign w:val="center"/>
        </w:tcPr>
        <w:p w14:paraId="1C72B0E9" w14:textId="4001AAFD" w:rsidR="00ED1B30" w:rsidRDefault="00ED1B30" w:rsidP="003266A3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16"/>
            </w:rPr>
          </w:pPr>
          <w:r>
            <w:rPr>
              <w:rFonts w:ascii="Arial Narrow" w:hAnsi="Arial Narrow" w:cs="Arial"/>
              <w:bCs/>
              <w:color w:val="FFFFFF"/>
              <w:spacing w:val="-6"/>
              <w:sz w:val="16"/>
              <w:szCs w:val="16"/>
            </w:rPr>
            <w:t>Proceso</w:t>
          </w:r>
          <w:r w:rsidR="00153448">
            <w:rPr>
              <w:rFonts w:ascii="Arial Narrow" w:hAnsi="Arial Narrow" w:cs="Arial"/>
              <w:bCs/>
              <w:color w:val="FFFFFF"/>
              <w:spacing w:val="-6"/>
              <w:sz w:val="16"/>
              <w:szCs w:val="16"/>
            </w:rPr>
            <w:t>: Gestión Documental</w:t>
          </w:r>
        </w:p>
      </w:tc>
      <w:tc>
        <w:tcPr>
          <w:tcW w:w="2581" w:type="dxa"/>
          <w:vMerge/>
          <w:vAlign w:val="center"/>
        </w:tcPr>
        <w:p w14:paraId="76F99636" w14:textId="77777777" w:rsidR="00ED1B30" w:rsidRPr="00C53074" w:rsidRDefault="00ED1B30" w:rsidP="003266A3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ED1B30" w:rsidRPr="001A28B1" w14:paraId="50922601" w14:textId="77777777" w:rsidTr="00967791">
      <w:trPr>
        <w:cantSplit/>
        <w:trHeight w:val="323"/>
      </w:trPr>
      <w:tc>
        <w:tcPr>
          <w:tcW w:w="2948" w:type="dxa"/>
          <w:vAlign w:val="center"/>
        </w:tcPr>
        <w:p w14:paraId="2787B28F" w14:textId="5E1FC50A" w:rsidR="00ED1B30" w:rsidRPr="00E71C28" w:rsidRDefault="00ED1B30" w:rsidP="005A4A1C">
          <w:pPr>
            <w:jc w:val="center"/>
            <w:rPr>
              <w:rFonts w:ascii="Arial Narrow" w:hAnsi="Arial Narrow" w:cs="Arial"/>
              <w:bCs/>
              <w:spacing w:val="-6"/>
              <w:sz w:val="18"/>
              <w:szCs w:val="16"/>
              <w:lang w:val="en-US"/>
            </w:rPr>
          </w:pPr>
          <w:r w:rsidRPr="00E71C2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Versión:</w:t>
          </w:r>
          <w:r w:rsidRPr="00E71C28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</w:t>
          </w:r>
          <w:r w:rsidR="00AD54BC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 </w:t>
          </w:r>
          <w:r w:rsidR="00AD54BC" w:rsidRPr="00AD54BC">
            <w:rPr>
              <w:rFonts w:ascii="Arial Narrow" w:hAnsi="Arial Narrow" w:cs="Arial"/>
              <w:b/>
              <w:spacing w:val="-6"/>
              <w:sz w:val="18"/>
              <w:szCs w:val="16"/>
            </w:rPr>
            <w:t>1</w:t>
          </w:r>
        </w:p>
      </w:tc>
      <w:tc>
        <w:tcPr>
          <w:tcW w:w="4961" w:type="dxa"/>
          <w:vAlign w:val="center"/>
        </w:tcPr>
        <w:p w14:paraId="1BD9CFD9" w14:textId="6ECFA682" w:rsidR="00ED1B30" w:rsidRPr="00E71C28" w:rsidRDefault="00ED1B30" w:rsidP="00E71C2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6"/>
            </w:rPr>
          </w:pPr>
          <w:r w:rsidRPr="00E71C2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 xml:space="preserve">Vigencia: </w:t>
          </w:r>
          <w:r w:rsidR="00AD54BC" w:rsidRPr="00AD54BC">
            <w:rPr>
              <w:rFonts w:ascii="Arial Narrow" w:hAnsi="Arial Narrow" w:cs="Arial"/>
              <w:spacing w:val="-6"/>
              <w:sz w:val="18"/>
              <w:szCs w:val="16"/>
            </w:rPr>
            <w:t>25/09/2024</w:t>
          </w:r>
        </w:p>
      </w:tc>
      <w:tc>
        <w:tcPr>
          <w:tcW w:w="2581" w:type="dxa"/>
          <w:vAlign w:val="center"/>
        </w:tcPr>
        <w:p w14:paraId="0E077EA5" w14:textId="1882A895" w:rsidR="00ED1B30" w:rsidRPr="00E71C28" w:rsidRDefault="00ED1B30" w:rsidP="00A734B2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6"/>
            </w:rPr>
          </w:pPr>
          <w:r w:rsidRPr="00E71C28">
            <w:rPr>
              <w:rFonts w:ascii="Arial Narrow" w:hAnsi="Arial Narrow" w:cs="Arial"/>
              <w:b/>
              <w:bCs/>
              <w:spacing w:val="-6"/>
              <w:sz w:val="18"/>
              <w:szCs w:val="16"/>
            </w:rPr>
            <w:t>Código</w:t>
          </w:r>
          <w:r w:rsidRPr="00E71C28">
            <w:rPr>
              <w:rFonts w:ascii="Arial Narrow" w:hAnsi="Arial Narrow" w:cs="Arial"/>
              <w:bCs/>
              <w:spacing w:val="-6"/>
              <w:sz w:val="18"/>
              <w:szCs w:val="16"/>
            </w:rPr>
            <w:t xml:space="preserve">: </w:t>
          </w:r>
          <w:r w:rsidR="00AD54BC">
            <w:rPr>
              <w:rFonts w:ascii="Arial Narrow" w:hAnsi="Arial Narrow" w:cs="Arial"/>
              <w:bCs/>
              <w:spacing w:val="-6"/>
              <w:sz w:val="18"/>
              <w:szCs w:val="16"/>
            </w:rPr>
            <w:t>F-A-DOC-64</w:t>
          </w:r>
        </w:p>
      </w:tc>
    </w:tr>
  </w:tbl>
  <w:p w14:paraId="11C8D8B2" w14:textId="77777777" w:rsidR="00ED1B30" w:rsidRPr="00452164" w:rsidRDefault="00ED1B30" w:rsidP="00452164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F76"/>
    <w:multiLevelType w:val="hybridMultilevel"/>
    <w:tmpl w:val="441C6324"/>
    <w:lvl w:ilvl="0" w:tplc="240A000F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1" w:hanging="360"/>
      </w:pPr>
    </w:lvl>
    <w:lvl w:ilvl="2" w:tplc="240A001B" w:tentative="1">
      <w:start w:val="1"/>
      <w:numFmt w:val="lowerRoman"/>
      <w:lvlText w:val="%3."/>
      <w:lvlJc w:val="right"/>
      <w:pPr>
        <w:ind w:left="1961" w:hanging="180"/>
      </w:pPr>
    </w:lvl>
    <w:lvl w:ilvl="3" w:tplc="240A000F" w:tentative="1">
      <w:start w:val="1"/>
      <w:numFmt w:val="decimal"/>
      <w:lvlText w:val="%4."/>
      <w:lvlJc w:val="left"/>
      <w:pPr>
        <w:ind w:left="2681" w:hanging="360"/>
      </w:pPr>
    </w:lvl>
    <w:lvl w:ilvl="4" w:tplc="240A0019" w:tentative="1">
      <w:start w:val="1"/>
      <w:numFmt w:val="lowerLetter"/>
      <w:lvlText w:val="%5."/>
      <w:lvlJc w:val="left"/>
      <w:pPr>
        <w:ind w:left="3401" w:hanging="360"/>
      </w:pPr>
    </w:lvl>
    <w:lvl w:ilvl="5" w:tplc="240A001B" w:tentative="1">
      <w:start w:val="1"/>
      <w:numFmt w:val="lowerRoman"/>
      <w:lvlText w:val="%6."/>
      <w:lvlJc w:val="right"/>
      <w:pPr>
        <w:ind w:left="4121" w:hanging="180"/>
      </w:pPr>
    </w:lvl>
    <w:lvl w:ilvl="6" w:tplc="240A000F" w:tentative="1">
      <w:start w:val="1"/>
      <w:numFmt w:val="decimal"/>
      <w:lvlText w:val="%7."/>
      <w:lvlJc w:val="left"/>
      <w:pPr>
        <w:ind w:left="4841" w:hanging="360"/>
      </w:pPr>
    </w:lvl>
    <w:lvl w:ilvl="7" w:tplc="240A0019" w:tentative="1">
      <w:start w:val="1"/>
      <w:numFmt w:val="lowerLetter"/>
      <w:lvlText w:val="%8."/>
      <w:lvlJc w:val="left"/>
      <w:pPr>
        <w:ind w:left="5561" w:hanging="360"/>
      </w:pPr>
    </w:lvl>
    <w:lvl w:ilvl="8" w:tplc="240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01C91CAB"/>
    <w:multiLevelType w:val="hybridMultilevel"/>
    <w:tmpl w:val="C7C8D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0956"/>
    <w:multiLevelType w:val="hybridMultilevel"/>
    <w:tmpl w:val="74D0B3A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2111CC"/>
    <w:multiLevelType w:val="hybridMultilevel"/>
    <w:tmpl w:val="86B44054"/>
    <w:lvl w:ilvl="0" w:tplc="51B04108">
      <w:start w:val="31"/>
      <w:numFmt w:val="bullet"/>
      <w:lvlText w:val="-"/>
      <w:lvlJc w:val="left"/>
      <w:pPr>
        <w:ind w:left="862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65E7E86"/>
    <w:multiLevelType w:val="hybridMultilevel"/>
    <w:tmpl w:val="FAAA09CE"/>
    <w:lvl w:ilvl="0" w:tplc="8D662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8CE72">
      <w:numFmt w:val="none"/>
      <w:lvlText w:val=""/>
      <w:lvlJc w:val="left"/>
      <w:pPr>
        <w:tabs>
          <w:tab w:val="num" w:pos="360"/>
        </w:tabs>
      </w:pPr>
    </w:lvl>
    <w:lvl w:ilvl="2" w:tplc="A96411CE">
      <w:numFmt w:val="none"/>
      <w:lvlText w:val=""/>
      <w:lvlJc w:val="left"/>
      <w:pPr>
        <w:tabs>
          <w:tab w:val="num" w:pos="360"/>
        </w:tabs>
      </w:pPr>
    </w:lvl>
    <w:lvl w:ilvl="3" w:tplc="5CBE4C8C">
      <w:numFmt w:val="none"/>
      <w:lvlText w:val=""/>
      <w:lvlJc w:val="left"/>
      <w:pPr>
        <w:tabs>
          <w:tab w:val="num" w:pos="360"/>
        </w:tabs>
      </w:pPr>
    </w:lvl>
    <w:lvl w:ilvl="4" w:tplc="E8A82EF6">
      <w:numFmt w:val="none"/>
      <w:lvlText w:val=""/>
      <w:lvlJc w:val="left"/>
      <w:pPr>
        <w:tabs>
          <w:tab w:val="num" w:pos="360"/>
        </w:tabs>
      </w:pPr>
    </w:lvl>
    <w:lvl w:ilvl="5" w:tplc="EF5AF45A">
      <w:numFmt w:val="none"/>
      <w:lvlText w:val=""/>
      <w:lvlJc w:val="left"/>
      <w:pPr>
        <w:tabs>
          <w:tab w:val="num" w:pos="360"/>
        </w:tabs>
      </w:pPr>
    </w:lvl>
    <w:lvl w:ilvl="6" w:tplc="DEECB5D6">
      <w:numFmt w:val="none"/>
      <w:lvlText w:val=""/>
      <w:lvlJc w:val="left"/>
      <w:pPr>
        <w:tabs>
          <w:tab w:val="num" w:pos="360"/>
        </w:tabs>
      </w:pPr>
    </w:lvl>
    <w:lvl w:ilvl="7" w:tplc="822665EC">
      <w:numFmt w:val="none"/>
      <w:lvlText w:val=""/>
      <w:lvlJc w:val="left"/>
      <w:pPr>
        <w:tabs>
          <w:tab w:val="num" w:pos="360"/>
        </w:tabs>
      </w:pPr>
    </w:lvl>
    <w:lvl w:ilvl="8" w:tplc="95A6A3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44D48"/>
    <w:multiLevelType w:val="hybridMultilevel"/>
    <w:tmpl w:val="3392F7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330555F"/>
    <w:multiLevelType w:val="hybridMultilevel"/>
    <w:tmpl w:val="C2FA85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F76F1"/>
    <w:multiLevelType w:val="hybridMultilevel"/>
    <w:tmpl w:val="4AAAE900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9730A"/>
    <w:multiLevelType w:val="hybridMultilevel"/>
    <w:tmpl w:val="52781814"/>
    <w:lvl w:ilvl="0" w:tplc="51B04108">
      <w:start w:val="3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822811"/>
    <w:multiLevelType w:val="hybridMultilevel"/>
    <w:tmpl w:val="52F4C60C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93D45"/>
    <w:multiLevelType w:val="hybridMultilevel"/>
    <w:tmpl w:val="FD240E72"/>
    <w:lvl w:ilvl="0" w:tplc="09D4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122FE8"/>
    <w:multiLevelType w:val="hybridMultilevel"/>
    <w:tmpl w:val="2F78874C"/>
    <w:lvl w:ilvl="0" w:tplc="F160B6A4">
      <w:numFmt w:val="bullet"/>
      <w:lvlText w:val=""/>
      <w:lvlJc w:val="left"/>
      <w:pPr>
        <w:ind w:left="521" w:hanging="360"/>
      </w:pPr>
      <w:rPr>
        <w:rFonts w:ascii="Symbol" w:eastAsia="Times New Roman" w:hAnsi="Symbo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2" w15:restartNumberingAfterBreak="0">
    <w:nsid w:val="31A5433D"/>
    <w:multiLevelType w:val="hybridMultilevel"/>
    <w:tmpl w:val="7C40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B6C5E"/>
    <w:multiLevelType w:val="hybridMultilevel"/>
    <w:tmpl w:val="3660921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3D11B03"/>
    <w:multiLevelType w:val="hybridMultilevel"/>
    <w:tmpl w:val="11AC69C8"/>
    <w:lvl w:ilvl="0" w:tplc="7E1A52FC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1" w:hanging="360"/>
      </w:pPr>
    </w:lvl>
    <w:lvl w:ilvl="2" w:tplc="240A001B" w:tentative="1">
      <w:start w:val="1"/>
      <w:numFmt w:val="lowerRoman"/>
      <w:lvlText w:val="%3."/>
      <w:lvlJc w:val="right"/>
      <w:pPr>
        <w:ind w:left="1961" w:hanging="180"/>
      </w:pPr>
    </w:lvl>
    <w:lvl w:ilvl="3" w:tplc="240A000F" w:tentative="1">
      <w:start w:val="1"/>
      <w:numFmt w:val="decimal"/>
      <w:lvlText w:val="%4."/>
      <w:lvlJc w:val="left"/>
      <w:pPr>
        <w:ind w:left="2681" w:hanging="360"/>
      </w:pPr>
    </w:lvl>
    <w:lvl w:ilvl="4" w:tplc="240A0019" w:tentative="1">
      <w:start w:val="1"/>
      <w:numFmt w:val="lowerLetter"/>
      <w:lvlText w:val="%5."/>
      <w:lvlJc w:val="left"/>
      <w:pPr>
        <w:ind w:left="3401" w:hanging="360"/>
      </w:pPr>
    </w:lvl>
    <w:lvl w:ilvl="5" w:tplc="240A001B" w:tentative="1">
      <w:start w:val="1"/>
      <w:numFmt w:val="lowerRoman"/>
      <w:lvlText w:val="%6."/>
      <w:lvlJc w:val="right"/>
      <w:pPr>
        <w:ind w:left="4121" w:hanging="180"/>
      </w:pPr>
    </w:lvl>
    <w:lvl w:ilvl="6" w:tplc="240A000F" w:tentative="1">
      <w:start w:val="1"/>
      <w:numFmt w:val="decimal"/>
      <w:lvlText w:val="%7."/>
      <w:lvlJc w:val="left"/>
      <w:pPr>
        <w:ind w:left="4841" w:hanging="360"/>
      </w:pPr>
    </w:lvl>
    <w:lvl w:ilvl="7" w:tplc="240A0019" w:tentative="1">
      <w:start w:val="1"/>
      <w:numFmt w:val="lowerLetter"/>
      <w:lvlText w:val="%8."/>
      <w:lvlJc w:val="left"/>
      <w:pPr>
        <w:ind w:left="5561" w:hanging="360"/>
      </w:pPr>
    </w:lvl>
    <w:lvl w:ilvl="8" w:tplc="240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363B4513"/>
    <w:multiLevelType w:val="hybridMultilevel"/>
    <w:tmpl w:val="BFDAAF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1082"/>
    <w:multiLevelType w:val="hybridMultilevel"/>
    <w:tmpl w:val="5F06F326"/>
    <w:lvl w:ilvl="0" w:tplc="F69C5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B1A19"/>
    <w:multiLevelType w:val="hybridMultilevel"/>
    <w:tmpl w:val="C8F4C944"/>
    <w:lvl w:ilvl="0" w:tplc="0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75E292B"/>
    <w:multiLevelType w:val="hybridMultilevel"/>
    <w:tmpl w:val="D85E29B0"/>
    <w:lvl w:ilvl="0" w:tplc="09D47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C7E"/>
    <w:multiLevelType w:val="hybridMultilevel"/>
    <w:tmpl w:val="C46E3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A1D"/>
    <w:multiLevelType w:val="hybridMultilevel"/>
    <w:tmpl w:val="3B2C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63CFD"/>
    <w:multiLevelType w:val="hybridMultilevel"/>
    <w:tmpl w:val="D04A2C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82C09"/>
    <w:multiLevelType w:val="hybridMultilevel"/>
    <w:tmpl w:val="71B00564"/>
    <w:lvl w:ilvl="0" w:tplc="81726880">
      <w:start w:val="1"/>
      <w:numFmt w:val="decimal"/>
      <w:lvlText w:val="%1."/>
      <w:lvlJc w:val="left"/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241" w:hanging="360"/>
      </w:pPr>
    </w:lvl>
    <w:lvl w:ilvl="2" w:tplc="240A001B" w:tentative="1">
      <w:start w:val="1"/>
      <w:numFmt w:val="lowerRoman"/>
      <w:lvlText w:val="%3."/>
      <w:lvlJc w:val="right"/>
      <w:pPr>
        <w:ind w:left="1961" w:hanging="180"/>
      </w:pPr>
    </w:lvl>
    <w:lvl w:ilvl="3" w:tplc="240A000F" w:tentative="1">
      <w:start w:val="1"/>
      <w:numFmt w:val="decimal"/>
      <w:lvlText w:val="%4."/>
      <w:lvlJc w:val="left"/>
      <w:pPr>
        <w:ind w:left="2681" w:hanging="360"/>
      </w:pPr>
    </w:lvl>
    <w:lvl w:ilvl="4" w:tplc="240A0019" w:tentative="1">
      <w:start w:val="1"/>
      <w:numFmt w:val="lowerLetter"/>
      <w:lvlText w:val="%5."/>
      <w:lvlJc w:val="left"/>
      <w:pPr>
        <w:ind w:left="3401" w:hanging="360"/>
      </w:pPr>
    </w:lvl>
    <w:lvl w:ilvl="5" w:tplc="240A001B" w:tentative="1">
      <w:start w:val="1"/>
      <w:numFmt w:val="lowerRoman"/>
      <w:lvlText w:val="%6."/>
      <w:lvlJc w:val="right"/>
      <w:pPr>
        <w:ind w:left="4121" w:hanging="180"/>
      </w:pPr>
    </w:lvl>
    <w:lvl w:ilvl="6" w:tplc="240A000F" w:tentative="1">
      <w:start w:val="1"/>
      <w:numFmt w:val="decimal"/>
      <w:lvlText w:val="%7."/>
      <w:lvlJc w:val="left"/>
      <w:pPr>
        <w:ind w:left="4841" w:hanging="360"/>
      </w:pPr>
    </w:lvl>
    <w:lvl w:ilvl="7" w:tplc="240A0019" w:tentative="1">
      <w:start w:val="1"/>
      <w:numFmt w:val="lowerLetter"/>
      <w:lvlText w:val="%8."/>
      <w:lvlJc w:val="left"/>
      <w:pPr>
        <w:ind w:left="5561" w:hanging="360"/>
      </w:pPr>
    </w:lvl>
    <w:lvl w:ilvl="8" w:tplc="240A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3" w15:restartNumberingAfterBreak="0">
    <w:nsid w:val="5DE1538F"/>
    <w:multiLevelType w:val="hybridMultilevel"/>
    <w:tmpl w:val="B8E2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20ED8"/>
    <w:multiLevelType w:val="hybridMultilevel"/>
    <w:tmpl w:val="55947F9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32846"/>
    <w:multiLevelType w:val="hybridMultilevel"/>
    <w:tmpl w:val="A366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62A63"/>
    <w:multiLevelType w:val="hybridMultilevel"/>
    <w:tmpl w:val="55145044"/>
    <w:lvl w:ilvl="0" w:tplc="0C0A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A4C39"/>
    <w:multiLevelType w:val="hybridMultilevel"/>
    <w:tmpl w:val="E8DE3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566"/>
    <w:multiLevelType w:val="hybridMultilevel"/>
    <w:tmpl w:val="E3CEE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F0537"/>
    <w:multiLevelType w:val="hybridMultilevel"/>
    <w:tmpl w:val="5734E042"/>
    <w:lvl w:ilvl="0" w:tplc="F69C5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17CFE"/>
    <w:multiLevelType w:val="multilevel"/>
    <w:tmpl w:val="9FF86EA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422EB"/>
    <w:multiLevelType w:val="hybridMultilevel"/>
    <w:tmpl w:val="69427D96"/>
    <w:lvl w:ilvl="0" w:tplc="4B2E8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4054">
    <w:abstractNumId w:val="24"/>
  </w:num>
  <w:num w:numId="2" w16cid:durableId="2003047826">
    <w:abstractNumId w:val="26"/>
  </w:num>
  <w:num w:numId="3" w16cid:durableId="1121151773">
    <w:abstractNumId w:val="9"/>
  </w:num>
  <w:num w:numId="4" w16cid:durableId="206650593">
    <w:abstractNumId w:val="4"/>
  </w:num>
  <w:num w:numId="5" w16cid:durableId="1051002050">
    <w:abstractNumId w:val="10"/>
  </w:num>
  <w:num w:numId="6" w16cid:durableId="959529712">
    <w:abstractNumId w:val="30"/>
  </w:num>
  <w:num w:numId="7" w16cid:durableId="1131677465">
    <w:abstractNumId w:val="18"/>
  </w:num>
  <w:num w:numId="8" w16cid:durableId="1859999193">
    <w:abstractNumId w:val="6"/>
  </w:num>
  <w:num w:numId="9" w16cid:durableId="691033698">
    <w:abstractNumId w:val="19"/>
  </w:num>
  <w:num w:numId="10" w16cid:durableId="1035275531">
    <w:abstractNumId w:val="13"/>
  </w:num>
  <w:num w:numId="11" w16cid:durableId="86194778">
    <w:abstractNumId w:val="5"/>
  </w:num>
  <w:num w:numId="12" w16cid:durableId="1061295063">
    <w:abstractNumId w:val="27"/>
  </w:num>
  <w:num w:numId="13" w16cid:durableId="1500465547">
    <w:abstractNumId w:val="23"/>
  </w:num>
  <w:num w:numId="14" w16cid:durableId="667755254">
    <w:abstractNumId w:val="25"/>
  </w:num>
  <w:num w:numId="15" w16cid:durableId="394530">
    <w:abstractNumId w:val="12"/>
  </w:num>
  <w:num w:numId="16" w16cid:durableId="197396507">
    <w:abstractNumId w:val="20"/>
  </w:num>
  <w:num w:numId="17" w16cid:durableId="890769823">
    <w:abstractNumId w:val="2"/>
  </w:num>
  <w:num w:numId="18" w16cid:durableId="863250510">
    <w:abstractNumId w:val="7"/>
  </w:num>
  <w:num w:numId="19" w16cid:durableId="1649554219">
    <w:abstractNumId w:val="8"/>
  </w:num>
  <w:num w:numId="20" w16cid:durableId="750545842">
    <w:abstractNumId w:val="3"/>
  </w:num>
  <w:num w:numId="21" w16cid:durableId="1574002516">
    <w:abstractNumId w:val="17"/>
  </w:num>
  <w:num w:numId="22" w16cid:durableId="1678194847">
    <w:abstractNumId w:val="15"/>
  </w:num>
  <w:num w:numId="23" w16cid:durableId="1927422628">
    <w:abstractNumId w:val="16"/>
  </w:num>
  <w:num w:numId="24" w16cid:durableId="757596337">
    <w:abstractNumId w:val="29"/>
  </w:num>
  <w:num w:numId="25" w16cid:durableId="1007294035">
    <w:abstractNumId w:val="0"/>
  </w:num>
  <w:num w:numId="26" w16cid:durableId="617376133">
    <w:abstractNumId w:val="22"/>
  </w:num>
  <w:num w:numId="27" w16cid:durableId="1576552244">
    <w:abstractNumId w:val="14"/>
  </w:num>
  <w:num w:numId="28" w16cid:durableId="1266235308">
    <w:abstractNumId w:val="28"/>
  </w:num>
  <w:num w:numId="29" w16cid:durableId="269438628">
    <w:abstractNumId w:val="31"/>
  </w:num>
  <w:num w:numId="30" w16cid:durableId="871499168">
    <w:abstractNumId w:val="1"/>
  </w:num>
  <w:num w:numId="31" w16cid:durableId="1767072068">
    <w:abstractNumId w:val="21"/>
  </w:num>
  <w:num w:numId="32" w16cid:durableId="712071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>
      <v:fill color="white" on="f"/>
      <v:stroke dashstyle="dash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40"/>
    <w:rsid w:val="00011021"/>
    <w:rsid w:val="00012065"/>
    <w:rsid w:val="00016955"/>
    <w:rsid w:val="000173BE"/>
    <w:rsid w:val="000202E8"/>
    <w:rsid w:val="0002168F"/>
    <w:rsid w:val="000309BB"/>
    <w:rsid w:val="000315E9"/>
    <w:rsid w:val="0003728D"/>
    <w:rsid w:val="00042403"/>
    <w:rsid w:val="00043C90"/>
    <w:rsid w:val="00044651"/>
    <w:rsid w:val="00044A7B"/>
    <w:rsid w:val="00045408"/>
    <w:rsid w:val="00046D2C"/>
    <w:rsid w:val="000544FC"/>
    <w:rsid w:val="000557D8"/>
    <w:rsid w:val="00055A00"/>
    <w:rsid w:val="00057064"/>
    <w:rsid w:val="00057DB0"/>
    <w:rsid w:val="0006333E"/>
    <w:rsid w:val="000651D1"/>
    <w:rsid w:val="00065568"/>
    <w:rsid w:val="00070C14"/>
    <w:rsid w:val="00071AB0"/>
    <w:rsid w:val="000749C9"/>
    <w:rsid w:val="00080B9B"/>
    <w:rsid w:val="00080EA3"/>
    <w:rsid w:val="00082361"/>
    <w:rsid w:val="00085601"/>
    <w:rsid w:val="000936CF"/>
    <w:rsid w:val="000946AC"/>
    <w:rsid w:val="000A5CAA"/>
    <w:rsid w:val="000A79F3"/>
    <w:rsid w:val="000B5ED7"/>
    <w:rsid w:val="000B6232"/>
    <w:rsid w:val="000C2CDE"/>
    <w:rsid w:val="000C4B3A"/>
    <w:rsid w:val="000C4BEB"/>
    <w:rsid w:val="000C5807"/>
    <w:rsid w:val="000D0AAE"/>
    <w:rsid w:val="000D2DAD"/>
    <w:rsid w:val="000D3724"/>
    <w:rsid w:val="000D64ED"/>
    <w:rsid w:val="000D7E7D"/>
    <w:rsid w:val="000D7FBE"/>
    <w:rsid w:val="000E3DF8"/>
    <w:rsid w:val="000E4A70"/>
    <w:rsid w:val="000E5982"/>
    <w:rsid w:val="000E5D30"/>
    <w:rsid w:val="000F1D4E"/>
    <w:rsid w:val="000F1DD5"/>
    <w:rsid w:val="000F46F1"/>
    <w:rsid w:val="000F5F23"/>
    <w:rsid w:val="00101165"/>
    <w:rsid w:val="00104A82"/>
    <w:rsid w:val="00106600"/>
    <w:rsid w:val="00106C4F"/>
    <w:rsid w:val="00123657"/>
    <w:rsid w:val="00123B3D"/>
    <w:rsid w:val="00123E7F"/>
    <w:rsid w:val="00130795"/>
    <w:rsid w:val="00131CA9"/>
    <w:rsid w:val="00135B75"/>
    <w:rsid w:val="00135DF2"/>
    <w:rsid w:val="0015126A"/>
    <w:rsid w:val="0015170E"/>
    <w:rsid w:val="001524D9"/>
    <w:rsid w:val="00153448"/>
    <w:rsid w:val="00153F38"/>
    <w:rsid w:val="001541BC"/>
    <w:rsid w:val="0015636C"/>
    <w:rsid w:val="0016101E"/>
    <w:rsid w:val="001628AA"/>
    <w:rsid w:val="001668B8"/>
    <w:rsid w:val="00170C86"/>
    <w:rsid w:val="00182704"/>
    <w:rsid w:val="001844B2"/>
    <w:rsid w:val="00185622"/>
    <w:rsid w:val="001963F1"/>
    <w:rsid w:val="001A0666"/>
    <w:rsid w:val="001A5D2B"/>
    <w:rsid w:val="001B0193"/>
    <w:rsid w:val="001C167A"/>
    <w:rsid w:val="001C5C92"/>
    <w:rsid w:val="001C61D7"/>
    <w:rsid w:val="001D226A"/>
    <w:rsid w:val="001D3843"/>
    <w:rsid w:val="001D46DF"/>
    <w:rsid w:val="001E0A62"/>
    <w:rsid w:val="001E2118"/>
    <w:rsid w:val="001E78A0"/>
    <w:rsid w:val="001F00E1"/>
    <w:rsid w:val="001F050E"/>
    <w:rsid w:val="001F1053"/>
    <w:rsid w:val="001F22A6"/>
    <w:rsid w:val="001F3F7E"/>
    <w:rsid w:val="001F7AE1"/>
    <w:rsid w:val="00203247"/>
    <w:rsid w:val="00203613"/>
    <w:rsid w:val="0021126A"/>
    <w:rsid w:val="00211BD3"/>
    <w:rsid w:val="002127B7"/>
    <w:rsid w:val="0021484F"/>
    <w:rsid w:val="00217B3F"/>
    <w:rsid w:val="0022421D"/>
    <w:rsid w:val="00224608"/>
    <w:rsid w:val="00227CEF"/>
    <w:rsid w:val="00227F5D"/>
    <w:rsid w:val="00232A5F"/>
    <w:rsid w:val="002343A4"/>
    <w:rsid w:val="00244803"/>
    <w:rsid w:val="002456A5"/>
    <w:rsid w:val="00246BFA"/>
    <w:rsid w:val="00247348"/>
    <w:rsid w:val="00247EBE"/>
    <w:rsid w:val="00250666"/>
    <w:rsid w:val="00256783"/>
    <w:rsid w:val="002568F5"/>
    <w:rsid w:val="00262409"/>
    <w:rsid w:val="00265C63"/>
    <w:rsid w:val="00281E49"/>
    <w:rsid w:val="002832BC"/>
    <w:rsid w:val="00291234"/>
    <w:rsid w:val="00294238"/>
    <w:rsid w:val="002A0C47"/>
    <w:rsid w:val="002A43FC"/>
    <w:rsid w:val="002A4B3C"/>
    <w:rsid w:val="002B0FB6"/>
    <w:rsid w:val="002B24BD"/>
    <w:rsid w:val="002C376F"/>
    <w:rsid w:val="002C62FF"/>
    <w:rsid w:val="002D1587"/>
    <w:rsid w:val="002D676E"/>
    <w:rsid w:val="002D7EC0"/>
    <w:rsid w:val="002E3982"/>
    <w:rsid w:val="002E6735"/>
    <w:rsid w:val="002F2ACC"/>
    <w:rsid w:val="002F6AED"/>
    <w:rsid w:val="00301A48"/>
    <w:rsid w:val="00303C07"/>
    <w:rsid w:val="00303D78"/>
    <w:rsid w:val="00304C13"/>
    <w:rsid w:val="00307D81"/>
    <w:rsid w:val="00311BD7"/>
    <w:rsid w:val="00311D9B"/>
    <w:rsid w:val="00313328"/>
    <w:rsid w:val="00313A5C"/>
    <w:rsid w:val="003169E3"/>
    <w:rsid w:val="00316DCF"/>
    <w:rsid w:val="003225EB"/>
    <w:rsid w:val="0032289C"/>
    <w:rsid w:val="00324BF2"/>
    <w:rsid w:val="00324EA9"/>
    <w:rsid w:val="00325128"/>
    <w:rsid w:val="003266A3"/>
    <w:rsid w:val="00327367"/>
    <w:rsid w:val="00332B22"/>
    <w:rsid w:val="00332BBA"/>
    <w:rsid w:val="003332F4"/>
    <w:rsid w:val="003338B8"/>
    <w:rsid w:val="00333A16"/>
    <w:rsid w:val="00333F0C"/>
    <w:rsid w:val="00336301"/>
    <w:rsid w:val="003439D2"/>
    <w:rsid w:val="003452F9"/>
    <w:rsid w:val="003535A6"/>
    <w:rsid w:val="00356CA4"/>
    <w:rsid w:val="00362B2A"/>
    <w:rsid w:val="00363AB5"/>
    <w:rsid w:val="003678C9"/>
    <w:rsid w:val="003700BF"/>
    <w:rsid w:val="00374A25"/>
    <w:rsid w:val="00380A1C"/>
    <w:rsid w:val="0038124D"/>
    <w:rsid w:val="00382DA1"/>
    <w:rsid w:val="003865F0"/>
    <w:rsid w:val="00390EAF"/>
    <w:rsid w:val="00391518"/>
    <w:rsid w:val="00394C1F"/>
    <w:rsid w:val="003A0E6A"/>
    <w:rsid w:val="003A1DCB"/>
    <w:rsid w:val="003A2C40"/>
    <w:rsid w:val="003A6DEE"/>
    <w:rsid w:val="003A769D"/>
    <w:rsid w:val="003B46C5"/>
    <w:rsid w:val="003B6DC2"/>
    <w:rsid w:val="003B6F0E"/>
    <w:rsid w:val="003C12A1"/>
    <w:rsid w:val="003C29E5"/>
    <w:rsid w:val="003C5C55"/>
    <w:rsid w:val="003C7590"/>
    <w:rsid w:val="003C7AC0"/>
    <w:rsid w:val="003D07DE"/>
    <w:rsid w:val="003D182C"/>
    <w:rsid w:val="003D3591"/>
    <w:rsid w:val="003D4194"/>
    <w:rsid w:val="003D4E05"/>
    <w:rsid w:val="003E03D2"/>
    <w:rsid w:val="003E0816"/>
    <w:rsid w:val="003E2C46"/>
    <w:rsid w:val="003E6CCD"/>
    <w:rsid w:val="003F113E"/>
    <w:rsid w:val="003F721B"/>
    <w:rsid w:val="00403642"/>
    <w:rsid w:val="00404FCA"/>
    <w:rsid w:val="00406380"/>
    <w:rsid w:val="00411D14"/>
    <w:rsid w:val="00413035"/>
    <w:rsid w:val="00413C9F"/>
    <w:rsid w:val="0041760A"/>
    <w:rsid w:val="00424CA6"/>
    <w:rsid w:val="00427566"/>
    <w:rsid w:val="004316B6"/>
    <w:rsid w:val="00433235"/>
    <w:rsid w:val="00433510"/>
    <w:rsid w:val="00441E97"/>
    <w:rsid w:val="0045111B"/>
    <w:rsid w:val="00452164"/>
    <w:rsid w:val="00454876"/>
    <w:rsid w:val="004613C9"/>
    <w:rsid w:val="004645B7"/>
    <w:rsid w:val="00466490"/>
    <w:rsid w:val="004716B8"/>
    <w:rsid w:val="00471E50"/>
    <w:rsid w:val="00472145"/>
    <w:rsid w:val="00476FC2"/>
    <w:rsid w:val="00480454"/>
    <w:rsid w:val="00480AFB"/>
    <w:rsid w:val="0048277B"/>
    <w:rsid w:val="00483170"/>
    <w:rsid w:val="00493631"/>
    <w:rsid w:val="004A174F"/>
    <w:rsid w:val="004A3CFC"/>
    <w:rsid w:val="004A775F"/>
    <w:rsid w:val="004B1CA8"/>
    <w:rsid w:val="004B1D50"/>
    <w:rsid w:val="004B203B"/>
    <w:rsid w:val="004B2569"/>
    <w:rsid w:val="004C1A69"/>
    <w:rsid w:val="004C1CCB"/>
    <w:rsid w:val="004D2336"/>
    <w:rsid w:val="004D2B20"/>
    <w:rsid w:val="004D6F47"/>
    <w:rsid w:val="004D7428"/>
    <w:rsid w:val="004E1D89"/>
    <w:rsid w:val="004F6BAE"/>
    <w:rsid w:val="004F78FE"/>
    <w:rsid w:val="004F7D6B"/>
    <w:rsid w:val="005106E8"/>
    <w:rsid w:val="00514A3B"/>
    <w:rsid w:val="005158E3"/>
    <w:rsid w:val="005204F9"/>
    <w:rsid w:val="0052087A"/>
    <w:rsid w:val="00520A35"/>
    <w:rsid w:val="00523CF3"/>
    <w:rsid w:val="005263B9"/>
    <w:rsid w:val="00526A6D"/>
    <w:rsid w:val="00533EC0"/>
    <w:rsid w:val="0054197C"/>
    <w:rsid w:val="00546CC3"/>
    <w:rsid w:val="0055000F"/>
    <w:rsid w:val="00565555"/>
    <w:rsid w:val="005707BF"/>
    <w:rsid w:val="00575478"/>
    <w:rsid w:val="00580A63"/>
    <w:rsid w:val="00583A9B"/>
    <w:rsid w:val="00583E66"/>
    <w:rsid w:val="00584D0B"/>
    <w:rsid w:val="0058660D"/>
    <w:rsid w:val="005875BA"/>
    <w:rsid w:val="005913ED"/>
    <w:rsid w:val="005920C8"/>
    <w:rsid w:val="005935C1"/>
    <w:rsid w:val="0059546D"/>
    <w:rsid w:val="00597DE4"/>
    <w:rsid w:val="005A288B"/>
    <w:rsid w:val="005A4A1C"/>
    <w:rsid w:val="005A5D2C"/>
    <w:rsid w:val="005B47C7"/>
    <w:rsid w:val="005C194D"/>
    <w:rsid w:val="005D4171"/>
    <w:rsid w:val="005D41D1"/>
    <w:rsid w:val="005D6101"/>
    <w:rsid w:val="005E1C49"/>
    <w:rsid w:val="005E2280"/>
    <w:rsid w:val="005E486F"/>
    <w:rsid w:val="005E5427"/>
    <w:rsid w:val="005F378F"/>
    <w:rsid w:val="005F4920"/>
    <w:rsid w:val="005F5A3C"/>
    <w:rsid w:val="005F5A7C"/>
    <w:rsid w:val="005F6C20"/>
    <w:rsid w:val="006021F7"/>
    <w:rsid w:val="00611D91"/>
    <w:rsid w:val="00615ADE"/>
    <w:rsid w:val="00621797"/>
    <w:rsid w:val="00624D8B"/>
    <w:rsid w:val="0063460A"/>
    <w:rsid w:val="00646764"/>
    <w:rsid w:val="00646D2D"/>
    <w:rsid w:val="006507FE"/>
    <w:rsid w:val="00653433"/>
    <w:rsid w:val="00653E9D"/>
    <w:rsid w:val="006555B4"/>
    <w:rsid w:val="006566D0"/>
    <w:rsid w:val="00660343"/>
    <w:rsid w:val="006616FB"/>
    <w:rsid w:val="00663AA7"/>
    <w:rsid w:val="00663AAC"/>
    <w:rsid w:val="00663B25"/>
    <w:rsid w:val="006646CE"/>
    <w:rsid w:val="00674D2E"/>
    <w:rsid w:val="006762F5"/>
    <w:rsid w:val="00685039"/>
    <w:rsid w:val="006856D3"/>
    <w:rsid w:val="00686508"/>
    <w:rsid w:val="00687CC0"/>
    <w:rsid w:val="00690110"/>
    <w:rsid w:val="00694952"/>
    <w:rsid w:val="0069531E"/>
    <w:rsid w:val="006971F5"/>
    <w:rsid w:val="006A7D5D"/>
    <w:rsid w:val="006B0836"/>
    <w:rsid w:val="006B4E6E"/>
    <w:rsid w:val="006B7C31"/>
    <w:rsid w:val="006C309D"/>
    <w:rsid w:val="006C521D"/>
    <w:rsid w:val="006D4B64"/>
    <w:rsid w:val="006E222B"/>
    <w:rsid w:val="006E3564"/>
    <w:rsid w:val="006E4978"/>
    <w:rsid w:val="006E5A3C"/>
    <w:rsid w:val="006E7E7A"/>
    <w:rsid w:val="006F1B1B"/>
    <w:rsid w:val="006F6140"/>
    <w:rsid w:val="0070004B"/>
    <w:rsid w:val="0070627E"/>
    <w:rsid w:val="00711073"/>
    <w:rsid w:val="00714D08"/>
    <w:rsid w:val="00720A79"/>
    <w:rsid w:val="007215AF"/>
    <w:rsid w:val="00724771"/>
    <w:rsid w:val="007326A5"/>
    <w:rsid w:val="007346B5"/>
    <w:rsid w:val="0073752B"/>
    <w:rsid w:val="0074078C"/>
    <w:rsid w:val="0074152D"/>
    <w:rsid w:val="00742792"/>
    <w:rsid w:val="007428E0"/>
    <w:rsid w:val="00747C06"/>
    <w:rsid w:val="00751113"/>
    <w:rsid w:val="007514F5"/>
    <w:rsid w:val="007547C5"/>
    <w:rsid w:val="00755058"/>
    <w:rsid w:val="0076198C"/>
    <w:rsid w:val="00761A67"/>
    <w:rsid w:val="00763A7E"/>
    <w:rsid w:val="00763EC3"/>
    <w:rsid w:val="00765D99"/>
    <w:rsid w:val="00774472"/>
    <w:rsid w:val="00775AD6"/>
    <w:rsid w:val="00777054"/>
    <w:rsid w:val="00782E89"/>
    <w:rsid w:val="0079337F"/>
    <w:rsid w:val="007A1879"/>
    <w:rsid w:val="007A2B3A"/>
    <w:rsid w:val="007A3F9B"/>
    <w:rsid w:val="007A4015"/>
    <w:rsid w:val="007B019D"/>
    <w:rsid w:val="007B1731"/>
    <w:rsid w:val="007C6477"/>
    <w:rsid w:val="007C6F40"/>
    <w:rsid w:val="007C79C2"/>
    <w:rsid w:val="007D1AFA"/>
    <w:rsid w:val="007E36D4"/>
    <w:rsid w:val="007E58BA"/>
    <w:rsid w:val="007E7129"/>
    <w:rsid w:val="007E7CD3"/>
    <w:rsid w:val="007F07B8"/>
    <w:rsid w:val="007F1A44"/>
    <w:rsid w:val="007F3789"/>
    <w:rsid w:val="0080026B"/>
    <w:rsid w:val="008004A3"/>
    <w:rsid w:val="008033A3"/>
    <w:rsid w:val="00803AFA"/>
    <w:rsid w:val="00805BD6"/>
    <w:rsid w:val="0081062E"/>
    <w:rsid w:val="00817194"/>
    <w:rsid w:val="0081752D"/>
    <w:rsid w:val="00821E95"/>
    <w:rsid w:val="0082392E"/>
    <w:rsid w:val="0083044D"/>
    <w:rsid w:val="008313E7"/>
    <w:rsid w:val="00835B70"/>
    <w:rsid w:val="008404DD"/>
    <w:rsid w:val="0084326A"/>
    <w:rsid w:val="0084340D"/>
    <w:rsid w:val="008438B3"/>
    <w:rsid w:val="00844054"/>
    <w:rsid w:val="00844EDA"/>
    <w:rsid w:val="00846AE7"/>
    <w:rsid w:val="008472BF"/>
    <w:rsid w:val="00853765"/>
    <w:rsid w:val="00855F49"/>
    <w:rsid w:val="0086145D"/>
    <w:rsid w:val="00861B19"/>
    <w:rsid w:val="00862BDB"/>
    <w:rsid w:val="00863793"/>
    <w:rsid w:val="008639EE"/>
    <w:rsid w:val="00865303"/>
    <w:rsid w:val="008774BF"/>
    <w:rsid w:val="00877DF5"/>
    <w:rsid w:val="00881453"/>
    <w:rsid w:val="00884105"/>
    <w:rsid w:val="00884B13"/>
    <w:rsid w:val="008850E1"/>
    <w:rsid w:val="008852C6"/>
    <w:rsid w:val="008942A2"/>
    <w:rsid w:val="008948B8"/>
    <w:rsid w:val="00897587"/>
    <w:rsid w:val="008A004B"/>
    <w:rsid w:val="008A1B3A"/>
    <w:rsid w:val="008A5DB4"/>
    <w:rsid w:val="008A5E05"/>
    <w:rsid w:val="008A620C"/>
    <w:rsid w:val="008B1433"/>
    <w:rsid w:val="008B7678"/>
    <w:rsid w:val="008C1157"/>
    <w:rsid w:val="008C1D8D"/>
    <w:rsid w:val="008C5786"/>
    <w:rsid w:val="008D184B"/>
    <w:rsid w:val="008E1DE0"/>
    <w:rsid w:val="008E3AE7"/>
    <w:rsid w:val="008E4B5D"/>
    <w:rsid w:val="008E4F96"/>
    <w:rsid w:val="008E50A4"/>
    <w:rsid w:val="008E678E"/>
    <w:rsid w:val="008F7197"/>
    <w:rsid w:val="008F75AB"/>
    <w:rsid w:val="0090504E"/>
    <w:rsid w:val="009117D7"/>
    <w:rsid w:val="00912C98"/>
    <w:rsid w:val="00925F3B"/>
    <w:rsid w:val="00931972"/>
    <w:rsid w:val="00932CED"/>
    <w:rsid w:val="00935D0C"/>
    <w:rsid w:val="009418FC"/>
    <w:rsid w:val="009436B1"/>
    <w:rsid w:val="00943C13"/>
    <w:rsid w:val="00944E44"/>
    <w:rsid w:val="00945A99"/>
    <w:rsid w:val="00947EC1"/>
    <w:rsid w:val="009553E1"/>
    <w:rsid w:val="009556A4"/>
    <w:rsid w:val="00957D44"/>
    <w:rsid w:val="00961750"/>
    <w:rsid w:val="0096297A"/>
    <w:rsid w:val="009642F5"/>
    <w:rsid w:val="00966DCD"/>
    <w:rsid w:val="00967791"/>
    <w:rsid w:val="00970F83"/>
    <w:rsid w:val="00972E36"/>
    <w:rsid w:val="009847BF"/>
    <w:rsid w:val="00985FD3"/>
    <w:rsid w:val="009943E4"/>
    <w:rsid w:val="009962AF"/>
    <w:rsid w:val="009A00B5"/>
    <w:rsid w:val="009A032B"/>
    <w:rsid w:val="009A16D0"/>
    <w:rsid w:val="009A70E5"/>
    <w:rsid w:val="009B0B60"/>
    <w:rsid w:val="009B142B"/>
    <w:rsid w:val="009C0FDE"/>
    <w:rsid w:val="009C26EA"/>
    <w:rsid w:val="009C3789"/>
    <w:rsid w:val="009D055B"/>
    <w:rsid w:val="009D232B"/>
    <w:rsid w:val="009D2F4B"/>
    <w:rsid w:val="009E4F2D"/>
    <w:rsid w:val="009F02CB"/>
    <w:rsid w:val="009F198F"/>
    <w:rsid w:val="009F304C"/>
    <w:rsid w:val="009F4624"/>
    <w:rsid w:val="00A019EE"/>
    <w:rsid w:val="00A031EC"/>
    <w:rsid w:val="00A04BB9"/>
    <w:rsid w:val="00A14982"/>
    <w:rsid w:val="00A14DA8"/>
    <w:rsid w:val="00A25440"/>
    <w:rsid w:val="00A344F8"/>
    <w:rsid w:val="00A40775"/>
    <w:rsid w:val="00A473B6"/>
    <w:rsid w:val="00A54355"/>
    <w:rsid w:val="00A55BB4"/>
    <w:rsid w:val="00A65E79"/>
    <w:rsid w:val="00A66BBE"/>
    <w:rsid w:val="00A676C2"/>
    <w:rsid w:val="00A70222"/>
    <w:rsid w:val="00A734B2"/>
    <w:rsid w:val="00A81C51"/>
    <w:rsid w:val="00A847B6"/>
    <w:rsid w:val="00A9199C"/>
    <w:rsid w:val="00AA0E7D"/>
    <w:rsid w:val="00AA2C14"/>
    <w:rsid w:val="00AB25C6"/>
    <w:rsid w:val="00AB763E"/>
    <w:rsid w:val="00AC2B1A"/>
    <w:rsid w:val="00AC2C59"/>
    <w:rsid w:val="00AC5EA6"/>
    <w:rsid w:val="00AC6A80"/>
    <w:rsid w:val="00AC716A"/>
    <w:rsid w:val="00AD3675"/>
    <w:rsid w:val="00AD471A"/>
    <w:rsid w:val="00AD54BC"/>
    <w:rsid w:val="00AD57E3"/>
    <w:rsid w:val="00AD7F86"/>
    <w:rsid w:val="00AE1982"/>
    <w:rsid w:val="00AF21FF"/>
    <w:rsid w:val="00AF2828"/>
    <w:rsid w:val="00B03F06"/>
    <w:rsid w:val="00B04024"/>
    <w:rsid w:val="00B05686"/>
    <w:rsid w:val="00B05D9C"/>
    <w:rsid w:val="00B13453"/>
    <w:rsid w:val="00B137E8"/>
    <w:rsid w:val="00B24A4C"/>
    <w:rsid w:val="00B279CB"/>
    <w:rsid w:val="00B30124"/>
    <w:rsid w:val="00B41B46"/>
    <w:rsid w:val="00B44E32"/>
    <w:rsid w:val="00B562FB"/>
    <w:rsid w:val="00B60EB0"/>
    <w:rsid w:val="00B62131"/>
    <w:rsid w:val="00B63683"/>
    <w:rsid w:val="00B64418"/>
    <w:rsid w:val="00B71218"/>
    <w:rsid w:val="00B8090A"/>
    <w:rsid w:val="00B95F87"/>
    <w:rsid w:val="00B96285"/>
    <w:rsid w:val="00BA28BA"/>
    <w:rsid w:val="00BA2F9E"/>
    <w:rsid w:val="00BA5ABB"/>
    <w:rsid w:val="00BA5ABF"/>
    <w:rsid w:val="00BB0914"/>
    <w:rsid w:val="00BB12D1"/>
    <w:rsid w:val="00BB23AC"/>
    <w:rsid w:val="00BB5C19"/>
    <w:rsid w:val="00BB6F20"/>
    <w:rsid w:val="00BB7D67"/>
    <w:rsid w:val="00BC1282"/>
    <w:rsid w:val="00BC35D0"/>
    <w:rsid w:val="00BC5E96"/>
    <w:rsid w:val="00BD28BE"/>
    <w:rsid w:val="00BD307D"/>
    <w:rsid w:val="00BD5E42"/>
    <w:rsid w:val="00BD7A38"/>
    <w:rsid w:val="00BE6596"/>
    <w:rsid w:val="00BF1ED7"/>
    <w:rsid w:val="00BF2C82"/>
    <w:rsid w:val="00BF7B75"/>
    <w:rsid w:val="00C05493"/>
    <w:rsid w:val="00C054D4"/>
    <w:rsid w:val="00C06037"/>
    <w:rsid w:val="00C07388"/>
    <w:rsid w:val="00C1220F"/>
    <w:rsid w:val="00C25D10"/>
    <w:rsid w:val="00C263D6"/>
    <w:rsid w:val="00C314B9"/>
    <w:rsid w:val="00C3418F"/>
    <w:rsid w:val="00C35208"/>
    <w:rsid w:val="00C40812"/>
    <w:rsid w:val="00C42A28"/>
    <w:rsid w:val="00C478B5"/>
    <w:rsid w:val="00C47DEA"/>
    <w:rsid w:val="00C567B0"/>
    <w:rsid w:val="00C572A6"/>
    <w:rsid w:val="00C60322"/>
    <w:rsid w:val="00C609C3"/>
    <w:rsid w:val="00C61B54"/>
    <w:rsid w:val="00C62060"/>
    <w:rsid w:val="00C658ED"/>
    <w:rsid w:val="00C66BEE"/>
    <w:rsid w:val="00C71C5C"/>
    <w:rsid w:val="00C73197"/>
    <w:rsid w:val="00C73E8F"/>
    <w:rsid w:val="00C744DA"/>
    <w:rsid w:val="00C81AB2"/>
    <w:rsid w:val="00C86606"/>
    <w:rsid w:val="00C87270"/>
    <w:rsid w:val="00C93923"/>
    <w:rsid w:val="00C9472E"/>
    <w:rsid w:val="00CA1A53"/>
    <w:rsid w:val="00CA22CD"/>
    <w:rsid w:val="00CA49E2"/>
    <w:rsid w:val="00CA700D"/>
    <w:rsid w:val="00CA76C6"/>
    <w:rsid w:val="00CB05D1"/>
    <w:rsid w:val="00CB218F"/>
    <w:rsid w:val="00CB3B77"/>
    <w:rsid w:val="00CC290C"/>
    <w:rsid w:val="00CC2A3F"/>
    <w:rsid w:val="00CC69C9"/>
    <w:rsid w:val="00CC6D77"/>
    <w:rsid w:val="00CD496E"/>
    <w:rsid w:val="00CD629C"/>
    <w:rsid w:val="00CE0C38"/>
    <w:rsid w:val="00CE198A"/>
    <w:rsid w:val="00CE2772"/>
    <w:rsid w:val="00CF180E"/>
    <w:rsid w:val="00CF1C9A"/>
    <w:rsid w:val="00CF30B7"/>
    <w:rsid w:val="00CF38AD"/>
    <w:rsid w:val="00D070B2"/>
    <w:rsid w:val="00D175FB"/>
    <w:rsid w:val="00D227D8"/>
    <w:rsid w:val="00D24079"/>
    <w:rsid w:val="00D24A09"/>
    <w:rsid w:val="00D25C6C"/>
    <w:rsid w:val="00D27813"/>
    <w:rsid w:val="00D325DC"/>
    <w:rsid w:val="00D3370F"/>
    <w:rsid w:val="00D35A4B"/>
    <w:rsid w:val="00D5231F"/>
    <w:rsid w:val="00D571E4"/>
    <w:rsid w:val="00D621E2"/>
    <w:rsid w:val="00D63B5E"/>
    <w:rsid w:val="00D712A6"/>
    <w:rsid w:val="00D747DB"/>
    <w:rsid w:val="00D85277"/>
    <w:rsid w:val="00D90554"/>
    <w:rsid w:val="00DA1BD2"/>
    <w:rsid w:val="00DA299B"/>
    <w:rsid w:val="00DA29BE"/>
    <w:rsid w:val="00DA421E"/>
    <w:rsid w:val="00DC129C"/>
    <w:rsid w:val="00DC2611"/>
    <w:rsid w:val="00DC2705"/>
    <w:rsid w:val="00DC2AD6"/>
    <w:rsid w:val="00DC583A"/>
    <w:rsid w:val="00DC5CCA"/>
    <w:rsid w:val="00DC5CDB"/>
    <w:rsid w:val="00DD298E"/>
    <w:rsid w:val="00DD50DB"/>
    <w:rsid w:val="00DD743F"/>
    <w:rsid w:val="00DF1103"/>
    <w:rsid w:val="00DF175D"/>
    <w:rsid w:val="00E029A7"/>
    <w:rsid w:val="00E10212"/>
    <w:rsid w:val="00E12DE9"/>
    <w:rsid w:val="00E12FFC"/>
    <w:rsid w:val="00E154F9"/>
    <w:rsid w:val="00E2065D"/>
    <w:rsid w:val="00E217E7"/>
    <w:rsid w:val="00E31A10"/>
    <w:rsid w:val="00E3218E"/>
    <w:rsid w:val="00E33ADF"/>
    <w:rsid w:val="00E364C9"/>
    <w:rsid w:val="00E369BC"/>
    <w:rsid w:val="00E41D90"/>
    <w:rsid w:val="00E521AA"/>
    <w:rsid w:val="00E528EA"/>
    <w:rsid w:val="00E53F8C"/>
    <w:rsid w:val="00E54803"/>
    <w:rsid w:val="00E62AB6"/>
    <w:rsid w:val="00E63613"/>
    <w:rsid w:val="00E63BA4"/>
    <w:rsid w:val="00E64F4B"/>
    <w:rsid w:val="00E71C28"/>
    <w:rsid w:val="00E7598E"/>
    <w:rsid w:val="00E7795B"/>
    <w:rsid w:val="00E8000C"/>
    <w:rsid w:val="00E8077D"/>
    <w:rsid w:val="00E85DFD"/>
    <w:rsid w:val="00E9074C"/>
    <w:rsid w:val="00E93896"/>
    <w:rsid w:val="00EA36B8"/>
    <w:rsid w:val="00EA60F6"/>
    <w:rsid w:val="00EA707B"/>
    <w:rsid w:val="00EB52B3"/>
    <w:rsid w:val="00EC2A26"/>
    <w:rsid w:val="00EC7246"/>
    <w:rsid w:val="00ED1A83"/>
    <w:rsid w:val="00ED1B30"/>
    <w:rsid w:val="00ED1E65"/>
    <w:rsid w:val="00ED2449"/>
    <w:rsid w:val="00ED3808"/>
    <w:rsid w:val="00ED43A5"/>
    <w:rsid w:val="00ED59B0"/>
    <w:rsid w:val="00ED6275"/>
    <w:rsid w:val="00ED79D6"/>
    <w:rsid w:val="00ED7C84"/>
    <w:rsid w:val="00EF0D1A"/>
    <w:rsid w:val="00EF58DD"/>
    <w:rsid w:val="00EF5FF7"/>
    <w:rsid w:val="00F03B81"/>
    <w:rsid w:val="00F06E23"/>
    <w:rsid w:val="00F10B92"/>
    <w:rsid w:val="00F13269"/>
    <w:rsid w:val="00F14059"/>
    <w:rsid w:val="00F15C66"/>
    <w:rsid w:val="00F16170"/>
    <w:rsid w:val="00F170F8"/>
    <w:rsid w:val="00F175AC"/>
    <w:rsid w:val="00F21E23"/>
    <w:rsid w:val="00F30956"/>
    <w:rsid w:val="00F32B50"/>
    <w:rsid w:val="00F43CF1"/>
    <w:rsid w:val="00F44F1F"/>
    <w:rsid w:val="00F465C3"/>
    <w:rsid w:val="00F51BF3"/>
    <w:rsid w:val="00F557F8"/>
    <w:rsid w:val="00F57AD3"/>
    <w:rsid w:val="00F6608A"/>
    <w:rsid w:val="00F80BE8"/>
    <w:rsid w:val="00F82597"/>
    <w:rsid w:val="00F85025"/>
    <w:rsid w:val="00F92596"/>
    <w:rsid w:val="00F9280D"/>
    <w:rsid w:val="00F9389F"/>
    <w:rsid w:val="00F93E12"/>
    <w:rsid w:val="00F945DA"/>
    <w:rsid w:val="00FA2183"/>
    <w:rsid w:val="00FB01C5"/>
    <w:rsid w:val="00FB111F"/>
    <w:rsid w:val="00FB2A8D"/>
    <w:rsid w:val="00FB2DE5"/>
    <w:rsid w:val="00FB45A1"/>
    <w:rsid w:val="00FB4DA9"/>
    <w:rsid w:val="00FC0563"/>
    <w:rsid w:val="00FC30BA"/>
    <w:rsid w:val="00FC5D71"/>
    <w:rsid w:val="00FC77CE"/>
    <w:rsid w:val="00FE071A"/>
    <w:rsid w:val="00FE1351"/>
    <w:rsid w:val="00FE216C"/>
    <w:rsid w:val="00FE30FB"/>
    <w:rsid w:val="00FE59ED"/>
    <w:rsid w:val="00FE77B9"/>
    <w:rsid w:val="00FE7A6C"/>
    <w:rsid w:val="00FF2FA3"/>
    <w:rsid w:val="0A23AC97"/>
    <w:rsid w:val="1530F024"/>
    <w:rsid w:val="2AC8B146"/>
    <w:rsid w:val="3A3D1CE9"/>
    <w:rsid w:val="47F02CD8"/>
    <w:rsid w:val="6158C39A"/>
    <w:rsid w:val="6922501B"/>
    <w:rsid w:val="6B0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dash"/>
    </o:shapedefaults>
    <o:shapelayout v:ext="edit">
      <o:idmap v:ext="edit" data="2"/>
    </o:shapelayout>
  </w:shapeDefaults>
  <w:decimalSymbol w:val=","/>
  <w:listSeparator w:val=";"/>
  <w14:docId w14:val="5A31FED2"/>
  <w15:docId w15:val="{833800E3-8625-40E7-BDD5-A18EA73B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418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333F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03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60322"/>
    <w:pPr>
      <w:tabs>
        <w:tab w:val="center" w:pos="4252"/>
        <w:tab w:val="right" w:pos="8504"/>
      </w:tabs>
    </w:pPr>
  </w:style>
  <w:style w:type="character" w:styleId="Hipervnculo">
    <w:name w:val="Hyperlink"/>
    <w:rsid w:val="00217B3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2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25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5E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63B25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3B6F0E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3B6F0E"/>
    <w:rPr>
      <w:sz w:val="24"/>
      <w:szCs w:val="24"/>
      <w:lang w:val="es-ES" w:eastAsia="es-ES"/>
    </w:rPr>
  </w:style>
  <w:style w:type="paragraph" w:customStyle="1" w:styleId="Default">
    <w:name w:val="Default"/>
    <w:rsid w:val="00326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D1AFA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val="es-CO" w:eastAsia="ar-SA"/>
    </w:rPr>
  </w:style>
  <w:style w:type="character" w:customStyle="1" w:styleId="TextoindependienteCar">
    <w:name w:val="Texto independiente Car"/>
    <w:link w:val="Textoindependiente"/>
    <w:rsid w:val="007D1AFA"/>
    <w:rPr>
      <w:rFonts w:ascii="Calibri" w:eastAsia="Calibri" w:hAnsi="Calibri" w:cs="Calibri"/>
      <w:sz w:val="22"/>
      <w:szCs w:val="22"/>
      <w:lang w:eastAsia="ar-SA"/>
    </w:rPr>
  </w:style>
  <w:style w:type="character" w:styleId="Refdecomentario">
    <w:name w:val="annotation reference"/>
    <w:semiHidden/>
    <w:unhideWhenUsed/>
    <w:rsid w:val="006E5A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E5A3C"/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rsid w:val="006E5A3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E5A3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6E5A3C"/>
    <w:rPr>
      <w:b/>
      <w:bCs/>
      <w:lang w:val="es-ES" w:eastAsia="es-ES"/>
    </w:rPr>
  </w:style>
  <w:style w:type="character" w:customStyle="1" w:styleId="Ttulo1Car">
    <w:name w:val="Título 1 Car"/>
    <w:link w:val="Ttulo1"/>
    <w:uiPriority w:val="9"/>
    <w:rsid w:val="00333F0C"/>
    <w:rPr>
      <w:b/>
      <w:bCs/>
      <w:kern w:val="36"/>
      <w:sz w:val="48"/>
      <w:szCs w:val="48"/>
    </w:rPr>
  </w:style>
  <w:style w:type="paragraph" w:customStyle="1" w:styleId="TtuloTabla">
    <w:name w:val="TítuloTabla"/>
    <w:basedOn w:val="Normal"/>
    <w:rsid w:val="00C81AB2"/>
    <w:pPr>
      <w:spacing w:before="72" w:after="72"/>
      <w:jc w:val="center"/>
    </w:pPr>
    <w:rPr>
      <w:rFonts w:ascii="Univers (W1)" w:hAnsi="Univers (W1)"/>
      <w:b/>
      <w:snapToGrid w:val="0"/>
      <w:sz w:val="1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90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dperalta\Downloads\F-E-SIG-25_Acta%20de%20reuni&#243;n_V5%20FINAL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1AF8-DC8F-4849-B4EB-3E83A4E8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F-E-SIG-25_Acta de reunión_V5 FINAL.</Template>
  <TotalTime>11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</dc:title>
  <dc:subject/>
  <dc:creator>Cesar Leonardo Guevara Rodriguez</dc:creator>
  <cp:keywords/>
  <cp:lastModifiedBy>Pat Bello</cp:lastModifiedBy>
  <cp:revision>3</cp:revision>
  <cp:lastPrinted>2024-05-27T19:32:00Z</cp:lastPrinted>
  <dcterms:created xsi:type="dcterms:W3CDTF">2024-09-25T14:22:00Z</dcterms:created>
  <dcterms:modified xsi:type="dcterms:W3CDTF">2024-09-25T14:22:00Z</dcterms:modified>
</cp:coreProperties>
</file>